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2CA" w14:textId="466DCCB8" w:rsidR="00951DC9" w:rsidRDefault="00951DC9" w:rsidP="006A4A85"/>
    <w:p w14:paraId="542E6DEE" w14:textId="77777777" w:rsidR="006A4A85" w:rsidRDefault="006A4A85" w:rsidP="006A4A85">
      <w:pPr>
        <w:pStyle w:val="Minicrib"/>
      </w:pPr>
      <w:r>
        <w:t>THE YORKSHIRE ROSE  (J8x32)  3C (4C set)</w:t>
      </w:r>
      <w:r>
        <w:tab/>
        <w:t>Trish Reid  Chester Caledonian Society &amp; RSCDS Book 54</w:t>
      </w:r>
    </w:p>
    <w:p w14:paraId="4E4268AC" w14:textId="488C949F" w:rsidR="006A4A85" w:rsidRDefault="006A4A85" w:rsidP="006A4A85">
      <w:pPr>
        <w:pStyle w:val="DanceBody"/>
      </w:pPr>
      <w:r>
        <w:t xml:space="preserve"> 1- 8</w:t>
      </w:r>
      <w:r>
        <w:tab/>
        <w:t>1s+2s+3s set &amp; cross RH, repeat back to places</w:t>
      </w:r>
    </w:p>
    <w:p w14:paraId="64B66759" w14:textId="77777777" w:rsidR="006A4A85" w:rsidRDefault="006A4A85" w:rsidP="006A4A85">
      <w:pPr>
        <w:pStyle w:val="DanceBody"/>
      </w:pPr>
      <w:r>
        <w:t xml:space="preserve"> 9-16</w:t>
      </w:r>
      <w:r>
        <w:tab/>
        <w:t>1s lead down the middle then lead up to 2</w:t>
      </w:r>
      <w:r w:rsidRPr="00972EEB">
        <w:t>nd</w:t>
      </w:r>
      <w:r>
        <w:t xml:space="preserve"> places (2s step up 11-12)</w:t>
      </w:r>
    </w:p>
    <w:p w14:paraId="44A7AB81" w14:textId="77777777" w:rsidR="006A4A85" w:rsidRDefault="006A4A85" w:rsidP="006A4A85">
      <w:pPr>
        <w:pStyle w:val="DanceBody"/>
      </w:pPr>
      <w:r>
        <w:t>17-24</w:t>
      </w:r>
      <w:r>
        <w:tab/>
        <w:t>2s+1s turn (Men RH, Ladies LH), 1s+3s turn (Men LH, Ladies RH)</w:t>
      </w:r>
    </w:p>
    <w:p w14:paraId="6F6B5C76" w14:textId="77777777" w:rsidR="006A4A85" w:rsidRDefault="006A4A85" w:rsidP="006A4A85">
      <w:pPr>
        <w:pStyle w:val="DanceBody"/>
        <w:keepNext w:val="0"/>
      </w:pPr>
      <w:r>
        <w:t>25-32</w:t>
      </w:r>
      <w:r>
        <w:tab/>
        <w:t>2s+1s+3s dance reflection reels of 3 on sides with 1s out/up, 2s in/down to start (2</w:t>
      </w:r>
      <w:r w:rsidRPr="00972EEB">
        <w:t>nd</w:t>
      </w:r>
      <w:r>
        <w:t xml:space="preserve"> time through the 1s continue the reel into 4</w:t>
      </w:r>
      <w:r w:rsidRPr="00972EEB">
        <w:t>th</w:t>
      </w:r>
      <w:r>
        <w:t xml:space="preserve"> place)</w:t>
      </w:r>
    </w:p>
    <w:p w14:paraId="7D537A11" w14:textId="143C18F5" w:rsidR="006A4A85" w:rsidRDefault="006A4A85" w:rsidP="006A4A85"/>
    <w:p w14:paraId="2DC487A6" w14:textId="77777777" w:rsidR="006A4A85" w:rsidRDefault="006A4A85" w:rsidP="006A4A85">
      <w:pPr>
        <w:pStyle w:val="Minicrib"/>
      </w:pPr>
      <w:r>
        <w:t>A TRIP TO BAVARIA  (R4x32)  4C set</w:t>
      </w:r>
      <w:r>
        <w:tab/>
        <w:t>J MacGregor-Brown  Guide To SCD (ex-Collins)</w:t>
      </w:r>
    </w:p>
    <w:p w14:paraId="356ACA58" w14:textId="0C081970" w:rsidR="006A4A85" w:rsidRPr="00827421" w:rsidRDefault="006A4A85" w:rsidP="006A4A85">
      <w:pPr>
        <w:pStyle w:val="DanceBody"/>
      </w:pPr>
      <w:r w:rsidRPr="00827421">
        <w:t xml:space="preserve"> 1- 4</w:t>
      </w:r>
      <w:r w:rsidRPr="00827421">
        <w:tab/>
        <w:t>1s &amp; 4s cross RH</w:t>
      </w:r>
      <w:r w:rsidRPr="00827421">
        <w:rPr>
          <w:b/>
        </w:rPr>
        <w:t xml:space="preserve"> while </w:t>
      </w:r>
      <w:r w:rsidRPr="00827421">
        <w:t>2s+3s dance 1/2 RH across, 1s+3s &amp; 2s+4s change places LH on sides</w:t>
      </w:r>
    </w:p>
    <w:p w14:paraId="5CE16A4F" w14:textId="77777777" w:rsidR="006A4A85" w:rsidRPr="00827421" w:rsidRDefault="006A4A85" w:rsidP="006A4A85">
      <w:pPr>
        <w:pStyle w:val="DanceBody"/>
      </w:pPr>
      <w:r w:rsidRPr="00827421">
        <w:t xml:space="preserve"> 5-16</w:t>
      </w:r>
      <w:r w:rsidRPr="00827421">
        <w:tab/>
        <w:t xml:space="preserve">Repeat 1-4 another 3 times (end </w:t>
      </w:r>
      <w:proofErr w:type="spellStart"/>
      <w:r w:rsidRPr="00827421">
        <w:t>cpls</w:t>
      </w:r>
      <w:proofErr w:type="spellEnd"/>
      <w:r w:rsidRPr="00827421">
        <w:t xml:space="preserve"> cross RH, middle </w:t>
      </w:r>
      <w:proofErr w:type="spellStart"/>
      <w:r w:rsidRPr="00827421">
        <w:t>cpls</w:t>
      </w:r>
      <w:proofErr w:type="spellEnd"/>
      <w:r w:rsidRPr="00827421">
        <w:t xml:space="preserve"> 1/2 RH </w:t>
      </w:r>
      <w:proofErr w:type="gramStart"/>
      <w:r w:rsidRPr="00827421">
        <w:t xml:space="preserve">across;  </w:t>
      </w:r>
      <w:proofErr w:type="spellStart"/>
      <w:r w:rsidRPr="00827421">
        <w:t>cpls</w:t>
      </w:r>
      <w:proofErr w:type="spellEnd"/>
      <w:proofErr w:type="gramEnd"/>
      <w:r w:rsidRPr="00827421">
        <w:t xml:space="preserve"> in 1st+2nd place </w:t>
      </w:r>
      <w:r w:rsidRPr="00827421">
        <w:rPr>
          <w:b/>
        </w:rPr>
        <w:t>also</w:t>
      </w:r>
      <w:r w:rsidRPr="00827421">
        <w:t xml:space="preserve"> 3rd+4th place change places LH) All finish in original places</w:t>
      </w:r>
    </w:p>
    <w:p w14:paraId="4EB83875" w14:textId="77777777" w:rsidR="006A4A85" w:rsidRPr="00827421" w:rsidRDefault="006A4A85" w:rsidP="006A4A85">
      <w:pPr>
        <w:pStyle w:val="DanceBody"/>
      </w:pPr>
      <w:r w:rsidRPr="00827421">
        <w:t>17-24</w:t>
      </w:r>
      <w:r w:rsidRPr="00827421">
        <w:tab/>
        <w:t>1s set to 2s &amp; cross over to face 3s (2s dance up), set &amp; cross to face 4s (3s dance up)</w:t>
      </w:r>
    </w:p>
    <w:p w14:paraId="0C5ABF97" w14:textId="77777777" w:rsidR="006A4A85" w:rsidRPr="00827421" w:rsidRDefault="006A4A85" w:rsidP="006A4A85">
      <w:pPr>
        <w:pStyle w:val="DanceBody"/>
        <w:keepNext w:val="0"/>
      </w:pPr>
      <w:r w:rsidRPr="00827421">
        <w:t>25-32</w:t>
      </w:r>
      <w:r w:rsidRPr="00827421">
        <w:tab/>
        <w:t xml:space="preserve">1s set to 4s &amp; cross over to 4th place on opposite sides (4s dance up), all </w:t>
      </w:r>
      <w:proofErr w:type="spellStart"/>
      <w:r w:rsidRPr="00827421">
        <w:t>Adv+Ret</w:t>
      </w:r>
      <w:proofErr w:type="spellEnd"/>
      <w:r w:rsidRPr="00827421">
        <w:t xml:space="preserve"> 2 steps &amp; 1s change places RH (2H popular) to retire to own sides</w:t>
      </w:r>
    </w:p>
    <w:p w14:paraId="60962C25" w14:textId="6794BA5A" w:rsidR="006A4A85" w:rsidRDefault="006A4A85" w:rsidP="006A4A85"/>
    <w:p w14:paraId="7919E6FD" w14:textId="77777777" w:rsidR="006A4A85" w:rsidRDefault="006A4A85" w:rsidP="006A4A85">
      <w:pPr>
        <w:pStyle w:val="Minicrib"/>
      </w:pPr>
      <w:r>
        <w:t>SLYTHERIN HOUSE  (S8x32)  3C (4C set)</w:t>
      </w:r>
      <w:r>
        <w:tab/>
        <w:t>Chris Ronald  RSCDS Bk 52</w:t>
      </w:r>
    </w:p>
    <w:p w14:paraId="74ABE01F" w14:textId="2DBE5043" w:rsidR="006A4A85" w:rsidRDefault="006A4A85" w:rsidP="006A4A85">
      <w:pPr>
        <w:pStyle w:val="DanceBody"/>
      </w:pPr>
      <w:r>
        <w:t xml:space="preserve"> 1- 8</w:t>
      </w:r>
      <w:r>
        <w:tab/>
        <w:t xml:space="preserve">1s+2s </w:t>
      </w:r>
      <w:proofErr w:type="spellStart"/>
      <w:r>
        <w:t>Set+Link</w:t>
      </w:r>
      <w:proofErr w:type="spellEnd"/>
      <w:r>
        <w:t xml:space="preserve">; circle 4H round to </w:t>
      </w:r>
      <w:proofErr w:type="gramStart"/>
      <w:r>
        <w:t>Left  2</w:t>
      </w:r>
      <w:proofErr w:type="gramEnd"/>
      <w:r>
        <w:t xml:space="preserve"> 1 3</w:t>
      </w:r>
    </w:p>
    <w:p w14:paraId="00C1FFC6" w14:textId="77777777" w:rsidR="006A4A85" w:rsidRDefault="006A4A85" w:rsidP="006A4A85">
      <w:pPr>
        <w:pStyle w:val="DanceBody"/>
      </w:pPr>
      <w:r>
        <w:t xml:space="preserve"> 9-16</w:t>
      </w:r>
      <w:r>
        <w:tab/>
        <w:t xml:space="preserve">1s pull back </w:t>
      </w:r>
      <w:proofErr w:type="spellStart"/>
      <w:r>
        <w:t>RSh</w:t>
      </w:r>
      <w:proofErr w:type="spellEnd"/>
      <w:r>
        <w:t xml:space="preserve"> &amp; cast round 3rd corner (Man up/Lady down), pass </w:t>
      </w:r>
      <w:proofErr w:type="spellStart"/>
      <w:r>
        <w:t>LSh</w:t>
      </w:r>
      <w:proofErr w:type="spellEnd"/>
      <w:r>
        <w:t xml:space="preserve"> in centre &amp; dance </w:t>
      </w:r>
      <w:proofErr w:type="spellStart"/>
      <w:r>
        <w:t>LSh</w:t>
      </w:r>
      <w:proofErr w:type="spellEnd"/>
      <w:r>
        <w:t xml:space="preserve"> round 1st corner (6 bars) 1s turn 3/4 LH to end in centre 1M below 1L, facing </w:t>
      </w:r>
      <w:proofErr w:type="spellStart"/>
      <w:r>
        <w:t>opp</w:t>
      </w:r>
      <w:proofErr w:type="spellEnd"/>
      <w:r>
        <w:t xml:space="preserve"> sides</w:t>
      </w:r>
    </w:p>
    <w:p w14:paraId="2D7E01CF" w14:textId="77777777" w:rsidR="006A4A85" w:rsidRDefault="006A4A85" w:rsidP="006A4A85">
      <w:pPr>
        <w:pStyle w:val="DanceBody"/>
      </w:pPr>
      <w:r>
        <w:t>17-20</w:t>
      </w:r>
      <w:r>
        <w:tab/>
        <w:t>1L+2s &amp; 1M+3s dance RH across</w:t>
      </w:r>
    </w:p>
    <w:p w14:paraId="5618227D" w14:textId="77777777" w:rsidR="006A4A85" w:rsidRDefault="006A4A85" w:rsidP="006A4A85">
      <w:pPr>
        <w:pStyle w:val="DanceBody"/>
      </w:pPr>
      <w:r>
        <w:t>21-24</w:t>
      </w:r>
      <w:r>
        <w:tab/>
        <w:t xml:space="preserve">"Snake Pass": 1L followed by 2L &amp; 2M, 1M followed by 3M &amp; 3L, pass </w:t>
      </w:r>
      <w:proofErr w:type="spellStart"/>
      <w:r>
        <w:t>LSh</w:t>
      </w:r>
      <w:proofErr w:type="spellEnd"/>
      <w:r>
        <w:t xml:space="preserve"> in the middle, dance out to the side, down to 3rd/up to 1st place, cross to own side and cast up/down to 2nd place in middle, </w:t>
      </w:r>
      <w:proofErr w:type="spellStart"/>
      <w:r>
        <w:t>RSh</w:t>
      </w:r>
      <w:proofErr w:type="spellEnd"/>
      <w:r>
        <w:t xml:space="preserve"> to </w:t>
      </w:r>
      <w:proofErr w:type="spellStart"/>
      <w:r>
        <w:t>RSh</w:t>
      </w:r>
      <w:proofErr w:type="spellEnd"/>
      <w:r>
        <w:t xml:space="preserve"> facing </w:t>
      </w:r>
      <w:proofErr w:type="spellStart"/>
      <w:r>
        <w:t>opp</w:t>
      </w:r>
      <w:proofErr w:type="spellEnd"/>
      <w:r>
        <w:t xml:space="preserve"> sides</w:t>
      </w:r>
    </w:p>
    <w:p w14:paraId="76EFF4E7" w14:textId="77777777" w:rsidR="006A4A85" w:rsidRDefault="006A4A85" w:rsidP="006A4A85">
      <w:pPr>
        <w:pStyle w:val="DanceBody"/>
      </w:pPr>
      <w:r>
        <w:t>25-28</w:t>
      </w:r>
      <w:r>
        <w:tab/>
        <w:t>1M+3s (at top) &amp; 1L+2s (at bottom) dance LH across</w:t>
      </w:r>
    </w:p>
    <w:p w14:paraId="6E934231" w14:textId="77777777" w:rsidR="006A4A85" w:rsidRDefault="006A4A85" w:rsidP="006A4A85">
      <w:pPr>
        <w:pStyle w:val="DanceBody"/>
        <w:keepNext w:val="0"/>
      </w:pPr>
      <w:r>
        <w:t>29-32</w:t>
      </w:r>
      <w:r>
        <w:tab/>
        <w:t xml:space="preserve">Repeat "Snake Pass" with dancers passing </w:t>
      </w:r>
      <w:proofErr w:type="spellStart"/>
      <w:r>
        <w:t>RSh</w:t>
      </w:r>
      <w:proofErr w:type="spellEnd"/>
      <w:r>
        <w:t xml:space="preserve"> in middle &amp; all finish on sides 2 1 3</w:t>
      </w:r>
    </w:p>
    <w:p w14:paraId="4FBE00BC" w14:textId="71BF7124" w:rsidR="006A4A85" w:rsidRDefault="006A4A85" w:rsidP="006A4A85"/>
    <w:p w14:paraId="7FC61EE9" w14:textId="77777777" w:rsidR="006A4A85" w:rsidRDefault="006A4A85" w:rsidP="006A4A85">
      <w:pPr>
        <w:pStyle w:val="Minicrib"/>
      </w:pPr>
      <w:r>
        <w:t>TINE'S JIG  (J8x32)  3C (4C set)</w:t>
      </w:r>
      <w:r>
        <w:tab/>
        <w:t>Elaine Brunken  Moments in Time</w:t>
      </w:r>
    </w:p>
    <w:p w14:paraId="2A7ECCF7" w14:textId="689D90BA" w:rsidR="006A4A85" w:rsidRPr="001F3909" w:rsidRDefault="006A4A85" w:rsidP="006A4A85">
      <w:pPr>
        <w:pStyle w:val="DanceBody"/>
      </w:pPr>
      <w:r w:rsidRPr="001F3909">
        <w:t xml:space="preserve"> 1- 8</w:t>
      </w:r>
      <w:r w:rsidRPr="001F3909">
        <w:tab/>
        <w:t>1s dance 1/2 Fig. 8 round 2s, 1s dance 1/2 Fig. 8 round 3s (2s step up 7-8</w:t>
      </w:r>
      <w:proofErr w:type="gramStart"/>
      <w:r w:rsidRPr="001F3909">
        <w:t>)  2</w:t>
      </w:r>
      <w:proofErr w:type="gramEnd"/>
      <w:r w:rsidRPr="001F3909">
        <w:t xml:space="preserve"> 1 3</w:t>
      </w:r>
    </w:p>
    <w:p w14:paraId="5D89D65A" w14:textId="77777777" w:rsidR="006A4A85" w:rsidRPr="001F3909" w:rsidRDefault="006A4A85" w:rsidP="006A4A85">
      <w:pPr>
        <w:pStyle w:val="DanceBody"/>
      </w:pPr>
      <w:r>
        <w:t xml:space="preserve"> 9-16</w:t>
      </w:r>
      <w:r>
        <w:tab/>
        <w:t>1s turn</w:t>
      </w:r>
      <w:r w:rsidRPr="001F3909">
        <w:t xml:space="preserve"> </w:t>
      </w:r>
      <w:r>
        <w:t xml:space="preserve">3/4 </w:t>
      </w:r>
      <w:r w:rsidRPr="001F3909">
        <w:t xml:space="preserve">RH, </w:t>
      </w:r>
      <w:r>
        <w:t>1</w:t>
      </w:r>
      <w:r w:rsidRPr="00972EEB">
        <w:t>st</w:t>
      </w:r>
      <w:r>
        <w:t xml:space="preserve"> </w:t>
      </w:r>
      <w:proofErr w:type="spellStart"/>
      <w:r>
        <w:t>crnr</w:t>
      </w:r>
      <w:proofErr w:type="spellEnd"/>
      <w:r w:rsidRPr="001F3909">
        <w:t xml:space="preserve"> </w:t>
      </w:r>
      <w:r>
        <w:t xml:space="preserve">3/4 LH, </w:t>
      </w:r>
      <w:proofErr w:type="spellStart"/>
      <w:r>
        <w:t>ptnr</w:t>
      </w:r>
      <w:proofErr w:type="spellEnd"/>
      <w:r>
        <w:t xml:space="preserve"> 3/4 RH, 2</w:t>
      </w:r>
      <w:r w:rsidRPr="00972EEB">
        <w:t>nd</w:t>
      </w:r>
      <w:r>
        <w:t xml:space="preserve"> </w:t>
      </w:r>
      <w:proofErr w:type="spellStart"/>
      <w:r>
        <w:t>crnr</w:t>
      </w:r>
      <w:proofErr w:type="spellEnd"/>
      <w:r>
        <w:t xml:space="preserve"> 3/</w:t>
      </w:r>
      <w:proofErr w:type="gramStart"/>
      <w:r>
        <w:t xml:space="preserve">4 </w:t>
      </w:r>
      <w:r w:rsidRPr="001F3909">
        <w:t xml:space="preserve"> LH</w:t>
      </w:r>
      <w:proofErr w:type="gramEnd"/>
      <w:r w:rsidRPr="001F3909">
        <w:t xml:space="preserve"> to end 1L between 3s, 1M between 2s</w:t>
      </w:r>
    </w:p>
    <w:p w14:paraId="0BF1247F" w14:textId="77777777" w:rsidR="006A4A85" w:rsidRPr="001F3909" w:rsidRDefault="006A4A85" w:rsidP="006A4A85">
      <w:pPr>
        <w:pStyle w:val="DanceBody"/>
      </w:pPr>
      <w:r w:rsidRPr="001F3909">
        <w:t>17-24</w:t>
      </w:r>
      <w:r w:rsidRPr="001F3909">
        <w:tab/>
        <w:t xml:space="preserve">1M+2s </w:t>
      </w:r>
      <w:r w:rsidRPr="001F3909">
        <w:rPr>
          <w:b/>
        </w:rPr>
        <w:t>also</w:t>
      </w:r>
      <w:r w:rsidRPr="001F3909">
        <w:t xml:space="preserve"> 1L+3s </w:t>
      </w:r>
      <w:proofErr w:type="spellStart"/>
      <w:r w:rsidRPr="001F3909">
        <w:t>Adv+Ret</w:t>
      </w:r>
      <w:proofErr w:type="spellEnd"/>
      <w:r w:rsidRPr="001F3909">
        <w:t>, 1s cross RH and cast to Right (1L round 2L, 1M round 3M) into 2</w:t>
      </w:r>
      <w:r w:rsidRPr="00972EEB">
        <w:t>nd</w:t>
      </w:r>
      <w:r w:rsidRPr="001F3909">
        <w:t xml:space="preserve"> place own side</w:t>
      </w:r>
    </w:p>
    <w:p w14:paraId="3D11E1E5" w14:textId="77777777" w:rsidR="006A4A85" w:rsidRDefault="006A4A85" w:rsidP="006A4A85">
      <w:pPr>
        <w:pStyle w:val="DanceBody"/>
        <w:keepNext w:val="0"/>
      </w:pPr>
      <w:r w:rsidRPr="001F3909">
        <w:t>25-32</w:t>
      </w:r>
      <w:r w:rsidRPr="001F3909">
        <w:tab/>
        <w:t xml:space="preserve">2s+1s+3s </w:t>
      </w:r>
      <w:proofErr w:type="spellStart"/>
      <w:r w:rsidRPr="001F3909">
        <w:t>Adv+</w:t>
      </w:r>
      <w:proofErr w:type="gramStart"/>
      <w:r w:rsidRPr="001F3909">
        <w:t>Ret</w:t>
      </w:r>
      <w:proofErr w:type="spellEnd"/>
      <w:r w:rsidRPr="001F3909">
        <w:t xml:space="preserve">, </w:t>
      </w:r>
      <w:r>
        <w:t xml:space="preserve"> &amp;</w:t>
      </w:r>
      <w:proofErr w:type="gramEnd"/>
      <w:r w:rsidRPr="001F3909">
        <w:t xml:space="preserve"> turn partner RH</w:t>
      </w:r>
    </w:p>
    <w:p w14:paraId="58646E62" w14:textId="6E9CCDB3" w:rsidR="006A4A85" w:rsidRDefault="006A4A85" w:rsidP="006A4A85"/>
    <w:p w14:paraId="5A7397A4" w14:textId="77777777" w:rsidR="006A4A85" w:rsidRDefault="006A4A85" w:rsidP="006A4A85">
      <w:pPr>
        <w:pStyle w:val="Minicrib"/>
      </w:pPr>
      <w:r>
        <w:t>ZYTGLOGGE  (R8x32)  3C (4C set)</w:t>
      </w:r>
      <w:r>
        <w:tab/>
        <w:t>Terry Blackburn  Collecta Ursis</w:t>
      </w:r>
    </w:p>
    <w:p w14:paraId="3505F916" w14:textId="6D5113DB" w:rsidR="006A4A85" w:rsidRPr="000D60D4" w:rsidRDefault="006A4A85" w:rsidP="006A4A85">
      <w:pPr>
        <w:pStyle w:val="DanceBody"/>
      </w:pPr>
      <w:r w:rsidRPr="000D60D4">
        <w:t xml:space="preserve"> 1- 8</w:t>
      </w:r>
      <w:r w:rsidRPr="000D60D4">
        <w:tab/>
        <w:t>1s turn RH &amp; cast 1 place (2s step up), 1s turn LH to face 1st corners</w:t>
      </w:r>
    </w:p>
    <w:p w14:paraId="41318374" w14:textId="77777777" w:rsidR="006A4A85" w:rsidRPr="000D60D4" w:rsidRDefault="006A4A85" w:rsidP="006A4A85">
      <w:pPr>
        <w:pStyle w:val="DanceBody"/>
      </w:pPr>
      <w:r w:rsidRPr="000D60D4">
        <w:t xml:space="preserve"> 9-12</w:t>
      </w:r>
      <w:r w:rsidRPr="000D60D4">
        <w:tab/>
        <w:t>1s 1/2 turn 1st corners RH</w:t>
      </w:r>
      <w:r w:rsidRPr="000D60D4">
        <w:rPr>
          <w:b/>
        </w:rPr>
        <w:t xml:space="preserve"> while </w:t>
      </w:r>
      <w:r w:rsidRPr="000D60D4">
        <w:t>2nd corners set. 1s+2nd corners chase 1 place clockwise round</w:t>
      </w:r>
      <w:r w:rsidRPr="000D60D4">
        <w:rPr>
          <w:b/>
        </w:rPr>
        <w:t xml:space="preserve"> while </w:t>
      </w:r>
      <w:r w:rsidRPr="000D60D4">
        <w:t xml:space="preserve">1st corners 3/4 turn LH to face 1s again (on </w:t>
      </w:r>
      <w:r>
        <w:t>"</w:t>
      </w:r>
      <w:r w:rsidRPr="000D60D4">
        <w:t>2nd corners diagonal</w:t>
      </w:r>
      <w:r>
        <w:t>"</w:t>
      </w:r>
      <w:r w:rsidRPr="000D60D4">
        <w:t>)</w:t>
      </w:r>
    </w:p>
    <w:p w14:paraId="238CD767" w14:textId="77777777" w:rsidR="006A4A85" w:rsidRDefault="006A4A85" w:rsidP="006A4A85">
      <w:pPr>
        <w:pStyle w:val="DanceBody"/>
      </w:pPr>
      <w:r w:rsidRPr="000D60D4">
        <w:t>13-16</w:t>
      </w:r>
      <w:r w:rsidRPr="000D60D4">
        <w:tab/>
        <w:t>Repeat bars 9-12 from new positions to end 1s facing 3rd corner positions</w:t>
      </w:r>
    </w:p>
    <w:p w14:paraId="6D305139" w14:textId="77777777" w:rsidR="006A4A85" w:rsidRPr="000D60D4" w:rsidRDefault="006A4A85" w:rsidP="006A4A85">
      <w:pPr>
        <w:pStyle w:val="DanceBody"/>
      </w:pPr>
      <w:r w:rsidRPr="000D60D4">
        <w:t>17-24</w:t>
      </w:r>
      <w:r w:rsidRPr="000D60D4">
        <w:tab/>
        <w:t>Repeat bars 9-16 (same people - opposite positions) &amp; 1s end turning LH to 1M below 1L in centre facing 1st corners</w:t>
      </w:r>
    </w:p>
    <w:p w14:paraId="71A8EA7F" w14:textId="77777777" w:rsidR="006A4A85" w:rsidRPr="000D60D4" w:rsidRDefault="006A4A85" w:rsidP="006A4A85">
      <w:pPr>
        <w:pStyle w:val="DanceBody"/>
      </w:pPr>
      <w:r w:rsidRPr="000D60D4">
        <w:t>25-32</w:t>
      </w:r>
      <w:r w:rsidRPr="000D60D4">
        <w:tab/>
        <w:t xml:space="preserve">1s dance RH across (1L with 2s at top, 1M with 3s), pass </w:t>
      </w:r>
      <w:proofErr w:type="spellStart"/>
      <w:r w:rsidRPr="000D60D4">
        <w:t>RSh</w:t>
      </w:r>
      <w:proofErr w:type="spellEnd"/>
      <w:r w:rsidRPr="000D60D4">
        <w:t xml:space="preserve"> &amp; dance LH across with </w:t>
      </w:r>
      <w:proofErr w:type="gramStart"/>
      <w:r w:rsidRPr="000D60D4">
        <w:t>other</w:t>
      </w:r>
      <w:proofErr w:type="gramEnd"/>
      <w:r w:rsidRPr="000D60D4">
        <w:t xml:space="preserve"> couple</w:t>
      </w:r>
      <w:r>
        <w:t xml:space="preserve">. </w:t>
      </w:r>
      <w:r w:rsidRPr="000D60D4">
        <w:t xml:space="preserve"> </w:t>
      </w:r>
      <w:r>
        <w:t>2 1 3</w:t>
      </w:r>
    </w:p>
    <w:p w14:paraId="7838EE76" w14:textId="77777777" w:rsidR="006A4A85" w:rsidRPr="000D60D4" w:rsidRDefault="006A4A85" w:rsidP="006A4A85">
      <w:pPr>
        <w:pStyle w:val="DanceBody"/>
        <w:keepNext w:val="0"/>
        <w:rPr>
          <w:i/>
        </w:rPr>
      </w:pPr>
      <w:r>
        <w:rPr>
          <w:i/>
        </w:rPr>
        <w:tab/>
      </w:r>
      <w:r w:rsidRPr="000D60D4">
        <w:rPr>
          <w:i/>
        </w:rPr>
        <w:t>Note:</w:t>
      </w:r>
      <w:r>
        <w:rPr>
          <w:i/>
        </w:rPr>
        <w:tab/>
      </w:r>
      <w:r w:rsidRPr="000D60D4">
        <w:rPr>
          <w:i/>
        </w:rPr>
        <w:t>Bars 9-24 The path of 1s is - OUT to 1st corner, IN from 4th corner, OUT to 3rd corner, IN from 2nd corner (positions). 1s &amp; 1st corner people are moving in/out while 2nd corner people set &amp; chase throughout.</w:t>
      </w:r>
    </w:p>
    <w:p w14:paraId="108C2C04" w14:textId="1F8D674A" w:rsidR="006A4A85" w:rsidRDefault="006A4A85" w:rsidP="006A4A85"/>
    <w:p w14:paraId="381EC435" w14:textId="77777777" w:rsidR="006A4A85" w:rsidRDefault="006A4A85" w:rsidP="006A4A85">
      <w:pPr>
        <w:pStyle w:val="Minicrib"/>
      </w:pPr>
      <w:r>
        <w:t>CANADIAN LANDSCAPE  (S3x32)  3C Set</w:t>
      </w:r>
      <w:r>
        <w:tab/>
        <w:t>Karen &amp; Scott MacCrone  RSCDS Book 54</w:t>
      </w:r>
    </w:p>
    <w:p w14:paraId="5785513B" w14:textId="41B782B9" w:rsidR="006A4A85" w:rsidRDefault="006A4A85" w:rsidP="006A4A85">
      <w:pPr>
        <w:pStyle w:val="DanceBody"/>
        <w:rPr>
          <w:b/>
          <w:bCs/>
        </w:rPr>
      </w:pPr>
      <w:r>
        <w:t xml:space="preserve"> 1- 8</w:t>
      </w:r>
      <w:r>
        <w:tab/>
        <w:t>1st and 2nd couples dance the Tourbillion, ending 2 1 3</w:t>
      </w:r>
    </w:p>
    <w:p w14:paraId="308A1715" w14:textId="77777777" w:rsidR="006A4A85" w:rsidRPr="005743F2" w:rsidRDefault="006A4A85" w:rsidP="006A4A85">
      <w:pPr>
        <w:pStyle w:val="DanceBody"/>
      </w:pPr>
      <w:r>
        <w:t xml:space="preserve"> 9-12</w:t>
      </w:r>
      <w:r>
        <w:tab/>
        <w:t xml:space="preserve">2s+1s+3s </w:t>
      </w:r>
      <w:proofErr w:type="spellStart"/>
      <w:r>
        <w:t>Set+Link</w:t>
      </w:r>
      <w:proofErr w:type="spellEnd"/>
      <w:r>
        <w:t>, all end in lines across (1M between 3s at top facing down, 1L between 2s facing up)</w:t>
      </w:r>
    </w:p>
    <w:p w14:paraId="3CA45885" w14:textId="77777777" w:rsidR="006A4A85" w:rsidRDefault="006A4A85" w:rsidP="006A4A85">
      <w:pPr>
        <w:pStyle w:val="DanceBody"/>
        <w:rPr>
          <w:b/>
          <w:bCs/>
        </w:rPr>
      </w:pPr>
      <w:r>
        <w:t>13-16</w:t>
      </w:r>
      <w:r>
        <w:tab/>
        <w:t xml:space="preserve">1s cross RH &amp; cast right to 2nd place own side, </w:t>
      </w:r>
      <w:r w:rsidRPr="005743F2">
        <w:rPr>
          <w:b/>
        </w:rPr>
        <w:t>while</w:t>
      </w:r>
      <w:r>
        <w:t xml:space="preserve"> (bars 15-16) 3L &amp; 2M change places diagonally RH</w:t>
      </w:r>
    </w:p>
    <w:p w14:paraId="07E4C2A2" w14:textId="77777777" w:rsidR="006A4A85" w:rsidRDefault="006A4A85" w:rsidP="006A4A85">
      <w:pPr>
        <w:pStyle w:val="DanceBody"/>
        <w:rPr>
          <w:b/>
          <w:bCs/>
        </w:rPr>
      </w:pPr>
      <w:r>
        <w:t>17-20</w:t>
      </w:r>
      <w:r>
        <w:tab/>
        <w:t xml:space="preserve">1s cross RH and cast right into middle </w:t>
      </w:r>
      <w:r w:rsidRPr="005743F2">
        <w:rPr>
          <w:b/>
        </w:rPr>
        <w:t>while</w:t>
      </w:r>
      <w:r>
        <w:t xml:space="preserve"> (bars 19-20) 3M &amp; 2L change places diagonally RH (1L between 2s at top facing down, 1M between 3s)</w:t>
      </w:r>
    </w:p>
    <w:p w14:paraId="6E0B6BEF" w14:textId="77777777" w:rsidR="006A4A85" w:rsidRDefault="006A4A85" w:rsidP="006A4A85">
      <w:pPr>
        <w:pStyle w:val="DanceBody"/>
        <w:rPr>
          <w:b/>
          <w:bCs/>
        </w:rPr>
      </w:pPr>
      <w:r>
        <w:t>21-24</w:t>
      </w:r>
      <w:r>
        <w:tab/>
        <w:t xml:space="preserve">All three couples </w:t>
      </w:r>
      <w:proofErr w:type="spellStart"/>
      <w:r>
        <w:t>Set+Link</w:t>
      </w:r>
      <w:proofErr w:type="spellEnd"/>
      <w:r>
        <w:t>, ending 2 1 3</w:t>
      </w:r>
    </w:p>
    <w:p w14:paraId="47389AAC" w14:textId="77777777" w:rsidR="006A4A85" w:rsidRDefault="006A4A85" w:rsidP="006A4A85">
      <w:pPr>
        <w:pStyle w:val="DanceBody"/>
        <w:keepNext w:val="0"/>
        <w:rPr>
          <w:b/>
          <w:bCs/>
        </w:rPr>
      </w:pPr>
      <w:r>
        <w:t>25-32</w:t>
      </w:r>
      <w:r>
        <w:tab/>
        <w:t>1s+3s dance the Espagnole, ending 2 3 1</w:t>
      </w:r>
    </w:p>
    <w:p w14:paraId="0EC04D44" w14:textId="0F59E64C" w:rsidR="006A4A85" w:rsidRDefault="006A4A85" w:rsidP="006A4A85"/>
    <w:p w14:paraId="72F237DC" w14:textId="77777777" w:rsidR="006A4A85" w:rsidRDefault="006A4A85" w:rsidP="006A4A85">
      <w:pPr>
        <w:pStyle w:val="Minicrib"/>
      </w:pPr>
      <w:r>
        <w:t>FATHER CONNELLY'S JIG  (J4x64)  4C set</w:t>
      </w:r>
      <w:r>
        <w:tab/>
        <w:t>John Drewry  Donside Bk</w:t>
      </w:r>
    </w:p>
    <w:p w14:paraId="0F5643F5" w14:textId="06512B2E" w:rsidR="006A4A85" w:rsidRDefault="006A4A85" w:rsidP="006A4A85">
      <w:pPr>
        <w:pStyle w:val="DanceBody"/>
      </w:pPr>
      <w:r>
        <w:t xml:space="preserve"> 1- 8</w:t>
      </w:r>
      <w:r>
        <w:tab/>
        <w:t>1s+2s Set &amp; Rotate:</w:t>
      </w:r>
    </w:p>
    <w:p w14:paraId="7B79C227" w14:textId="77777777" w:rsidR="006A4A85" w:rsidRDefault="006A4A85" w:rsidP="006A4A85">
      <w:pPr>
        <w:pStyle w:val="DanceBody"/>
      </w:pPr>
      <w:r>
        <w:tab/>
        <w:t>Set, rotate singly &amp; dance on 1 place clockwise, change places RH on sides &amp; dance on 1 place to own sides. Order 2 1 3 4</w:t>
      </w:r>
    </w:p>
    <w:p w14:paraId="091A3C32" w14:textId="77777777" w:rsidR="006A4A85" w:rsidRDefault="006A4A85" w:rsidP="006A4A85">
      <w:pPr>
        <w:pStyle w:val="DanceBody"/>
      </w:pPr>
      <w:r>
        <w:t xml:space="preserve"> 9-16</w:t>
      </w:r>
      <w:r>
        <w:tab/>
        <w:t xml:space="preserve">1s dance 1/2 </w:t>
      </w:r>
      <w:proofErr w:type="spellStart"/>
      <w:r>
        <w:t>diag</w:t>
      </w:r>
      <w:proofErr w:type="spellEnd"/>
      <w:r>
        <w:t xml:space="preserve"> R&amp;L with 1</w:t>
      </w:r>
      <w:r w:rsidRPr="00972EEB">
        <w:t>st</w:t>
      </w:r>
      <w:r>
        <w:t xml:space="preserve"> corners</w:t>
      </w:r>
      <w:r w:rsidRPr="00BA6B4D">
        <w:rPr>
          <w:b/>
        </w:rPr>
        <w:t xml:space="preserve"> while </w:t>
      </w:r>
      <w:r>
        <w:t>2</w:t>
      </w:r>
      <w:r w:rsidRPr="00972EEB">
        <w:t>nd</w:t>
      </w:r>
      <w:r>
        <w:t xml:space="preserve"> corners set &amp; change places diagonally RH, 1s dance 1/2 </w:t>
      </w:r>
      <w:proofErr w:type="spellStart"/>
      <w:r>
        <w:t>RSh</w:t>
      </w:r>
      <w:proofErr w:type="spellEnd"/>
      <w:r>
        <w:t xml:space="preserve"> reels of 3 on opposite sides (1M up, 1L down). (2)(1)(3) 4</w:t>
      </w:r>
    </w:p>
    <w:p w14:paraId="4E83FE8A" w14:textId="77777777" w:rsidR="006A4A85" w:rsidRDefault="006A4A85" w:rsidP="006A4A85">
      <w:pPr>
        <w:pStyle w:val="DanceBody"/>
      </w:pPr>
      <w:r>
        <w:t>17-24</w:t>
      </w:r>
      <w:r>
        <w:tab/>
        <w:t xml:space="preserve">1s dance 1/2 </w:t>
      </w:r>
      <w:proofErr w:type="spellStart"/>
      <w:r>
        <w:t>diag</w:t>
      </w:r>
      <w:proofErr w:type="spellEnd"/>
      <w:r>
        <w:t xml:space="preserve"> R&amp;L with 3</w:t>
      </w:r>
      <w:r w:rsidRPr="00972EEB">
        <w:t>rd</w:t>
      </w:r>
      <w:r>
        <w:t xml:space="preserve"> </w:t>
      </w:r>
      <w:r w:rsidRPr="003A1E55">
        <w:t>corner (</w:t>
      </w:r>
      <w:proofErr w:type="spellStart"/>
      <w:r w:rsidRPr="003A1E55">
        <w:t>pstn</w:t>
      </w:r>
      <w:proofErr w:type="spellEnd"/>
      <w:r w:rsidRPr="003A1E55">
        <w:t>)</w:t>
      </w:r>
      <w:r w:rsidRPr="00BA6B4D">
        <w:rPr>
          <w:b/>
        </w:rPr>
        <w:t xml:space="preserve"> while </w:t>
      </w:r>
      <w:r>
        <w:t>2</w:t>
      </w:r>
      <w:r w:rsidRPr="00972EEB">
        <w:t>nd</w:t>
      </w:r>
      <w:r>
        <w:t xml:space="preserve"> corners (</w:t>
      </w:r>
      <w:proofErr w:type="spellStart"/>
      <w:r>
        <w:t>pstn</w:t>
      </w:r>
      <w:proofErr w:type="spellEnd"/>
      <w:r>
        <w:t xml:space="preserve">) set &amp; change places diagonally, 1s dance 1/2 </w:t>
      </w:r>
      <w:proofErr w:type="spellStart"/>
      <w:r>
        <w:t>RSh</w:t>
      </w:r>
      <w:proofErr w:type="spellEnd"/>
      <w:r>
        <w:t xml:space="preserve"> reels of 3 on own sides (1M down, 1L up). 2 1 3 4</w:t>
      </w:r>
    </w:p>
    <w:p w14:paraId="38C8CCB3" w14:textId="77777777" w:rsidR="006A4A85" w:rsidRDefault="006A4A85" w:rsidP="006A4A85">
      <w:pPr>
        <w:pStyle w:val="DanceBody"/>
      </w:pPr>
      <w:r>
        <w:t>25-32</w:t>
      </w:r>
      <w:r>
        <w:tab/>
        <w:t>1s dance reels of 3 across Lady with 2s &amp; Man with 3s (</w:t>
      </w:r>
      <w:proofErr w:type="spellStart"/>
      <w:r>
        <w:t>LSh</w:t>
      </w:r>
      <w:proofErr w:type="spellEnd"/>
      <w:r>
        <w:t xml:space="preserve"> to 1st corner)</w:t>
      </w:r>
    </w:p>
    <w:p w14:paraId="0A61BD55" w14:textId="77777777" w:rsidR="006A4A85" w:rsidRDefault="006A4A85" w:rsidP="006A4A85">
      <w:pPr>
        <w:pStyle w:val="DanceBody"/>
      </w:pPr>
      <w:r>
        <w:t>33-40</w:t>
      </w:r>
      <w:r>
        <w:tab/>
        <w:t>1s cross down between 3s, 1L casts up round 3M &amp; 1M casts down round 4L, 1s change places LH in centre &amp; cast to 3</w:t>
      </w:r>
      <w:r w:rsidRPr="00972EEB">
        <w:t>rd</w:t>
      </w:r>
      <w:r>
        <w:t xml:space="preserve"> place own sides</w:t>
      </w:r>
    </w:p>
    <w:p w14:paraId="62A9123C" w14:textId="77777777" w:rsidR="006A4A85" w:rsidRDefault="006A4A85" w:rsidP="006A4A85">
      <w:pPr>
        <w:pStyle w:val="DanceBody"/>
      </w:pPr>
      <w:r>
        <w:t>41-56</w:t>
      </w:r>
      <w:r>
        <w:tab/>
        <w:t>3s+1s+4s (bottom 3 couples) repeat bars 9-24. Order 2 3 1 4</w:t>
      </w:r>
    </w:p>
    <w:p w14:paraId="0B2D7605" w14:textId="77777777" w:rsidR="006A4A85" w:rsidRDefault="006A4A85" w:rsidP="006A4A85">
      <w:pPr>
        <w:pStyle w:val="DanceBody"/>
        <w:keepNext w:val="0"/>
      </w:pPr>
      <w:r>
        <w:t>57-64</w:t>
      </w:r>
      <w:r>
        <w:tab/>
        <w:t>All (or bottom 3 couples only) circle 8(6)H round &amp; back. 1s step down to end 2 3 4 1</w:t>
      </w:r>
    </w:p>
    <w:p w14:paraId="06E49834" w14:textId="5155DCF2" w:rsidR="006A4A85" w:rsidRDefault="006A4A85" w:rsidP="006A4A85"/>
    <w:p w14:paraId="5570BECB" w14:textId="77777777" w:rsidR="006A4A85" w:rsidRDefault="006A4A85" w:rsidP="006A4A85">
      <w:pPr>
        <w:pStyle w:val="Minicrib"/>
      </w:pPr>
      <w:r>
        <w:t>THE BELLE OF BON ACCORD  (S4x32)  4C set</w:t>
      </w:r>
      <w:r>
        <w:tab/>
        <w:t>John Drewry  Deeside Bk 2</w:t>
      </w:r>
    </w:p>
    <w:p w14:paraId="1435A91A" w14:textId="7D057544" w:rsidR="006A4A85" w:rsidRPr="006B40B3" w:rsidRDefault="006A4A85" w:rsidP="006A4A85">
      <w:pPr>
        <w:pStyle w:val="DanceBody"/>
      </w:pPr>
      <w:r w:rsidRPr="006B40B3">
        <w:t xml:space="preserve"> 1- 8</w:t>
      </w:r>
      <w:r w:rsidRPr="006B40B3">
        <w:tab/>
        <w:t xml:space="preserve">1L &amp; 3L cross down 1 pl &amp; cast up on </w:t>
      </w:r>
      <w:proofErr w:type="spellStart"/>
      <w:r w:rsidRPr="006B40B3">
        <w:t>opp</w:t>
      </w:r>
      <w:proofErr w:type="spellEnd"/>
      <w:r w:rsidRPr="006B40B3">
        <w:t xml:space="preserve"> side into centre as 1M &amp; 3M dance across &amp; cast down into centre, 1s+2s &amp; 3s+4s dance RH across</w:t>
      </w:r>
    </w:p>
    <w:p w14:paraId="69A4F6CD" w14:textId="77777777" w:rsidR="006A4A85" w:rsidRPr="006B40B3" w:rsidRDefault="006A4A85" w:rsidP="006A4A85">
      <w:pPr>
        <w:pStyle w:val="DanceBody"/>
      </w:pPr>
      <w:r w:rsidRPr="006B40B3">
        <w:t xml:space="preserve"> 9-16</w:t>
      </w:r>
      <w:r w:rsidRPr="006B40B3">
        <w:tab/>
        <w:t>1s &amp; 3s dance reel of 4 up &amp; down centre of dance</w:t>
      </w:r>
    </w:p>
    <w:p w14:paraId="789D04B0" w14:textId="77777777" w:rsidR="006A4A85" w:rsidRPr="006B40B3" w:rsidRDefault="006A4A85" w:rsidP="006A4A85">
      <w:pPr>
        <w:pStyle w:val="DanceBody"/>
      </w:pPr>
      <w:r w:rsidRPr="006B40B3">
        <w:t>17-24</w:t>
      </w:r>
      <w:r w:rsidRPr="006B40B3">
        <w:tab/>
        <w:t>1s &amp; 3s 3/4 turn RH to face up while 2s &amp; 4s dance up on sides &amp; turn in to face down &amp; all set, all circle 4H round to left &amp; end on sides</w:t>
      </w:r>
    </w:p>
    <w:p w14:paraId="3AC9DB8F" w14:textId="77777777" w:rsidR="006A4A85" w:rsidRPr="006B40B3" w:rsidRDefault="006A4A85" w:rsidP="006A4A85">
      <w:pPr>
        <w:pStyle w:val="DanceBody"/>
        <w:keepNext w:val="0"/>
      </w:pPr>
      <w:r w:rsidRPr="006B40B3">
        <w:t>25-32</w:t>
      </w:r>
      <w:r w:rsidRPr="006B40B3">
        <w:tab/>
        <w:t xml:space="preserve">1s &amp; 3s lead up between 2s/4s crossing over &amp; cast down 1 place, 1s &amp; 3s turn 2H &amp; 1s </w:t>
      </w:r>
      <w:r>
        <w:t>dance</w:t>
      </w:r>
      <w:r w:rsidRPr="006B40B3">
        <w:t xml:space="preserve"> down to 4th place as 3s cast up on own sides to 2nd pl</w:t>
      </w:r>
    </w:p>
    <w:p w14:paraId="660A0AA6" w14:textId="61544CC8" w:rsidR="006A4A85" w:rsidRDefault="006A4A85" w:rsidP="006A4A85"/>
    <w:p w14:paraId="4038A3B8" w14:textId="77777777" w:rsidR="006A4A85" w:rsidRDefault="006A4A85" w:rsidP="006A4A85">
      <w:pPr>
        <w:pStyle w:val="Minicrib"/>
        <w:rPr>
          <w:lang w:eastAsia="en-GB"/>
        </w:rPr>
      </w:pPr>
      <w:r>
        <w:rPr>
          <w:lang w:eastAsia="en-GB"/>
        </w:rPr>
        <w:t>DON'T PANIC  (R8x40)  3C (4C set)</w:t>
      </w:r>
      <w:r>
        <w:rPr>
          <w:lang w:eastAsia="en-GB"/>
        </w:rPr>
        <w:tab/>
        <w:t>Robert Atkinson  Dances of Valour</w:t>
      </w:r>
    </w:p>
    <w:p w14:paraId="2146E8DA" w14:textId="7F96333D" w:rsidR="006A4A85" w:rsidRPr="009E77BE" w:rsidRDefault="006A4A85" w:rsidP="006A4A85">
      <w:pPr>
        <w:pStyle w:val="DanceBody"/>
        <w:rPr>
          <w:lang w:eastAsia="en-GB"/>
        </w:rPr>
      </w:pPr>
      <w:r>
        <w:rPr>
          <w:lang w:eastAsia="en-GB"/>
        </w:rPr>
        <w:t xml:space="preserve"> </w:t>
      </w:r>
      <w:r w:rsidRPr="009E77BE">
        <w:rPr>
          <w:lang w:eastAsia="en-GB"/>
        </w:rPr>
        <w:t>1</w:t>
      </w:r>
      <w:r>
        <w:rPr>
          <w:lang w:eastAsia="en-GB"/>
        </w:rPr>
        <w:t>- 8</w:t>
      </w:r>
      <w:r>
        <w:rPr>
          <w:lang w:eastAsia="en-GB"/>
        </w:rPr>
        <w:tab/>
      </w:r>
      <w:r w:rsidRPr="009E77BE">
        <w:rPr>
          <w:lang w:eastAsia="en-GB"/>
        </w:rPr>
        <w:t>1</w:t>
      </w:r>
      <w:r>
        <w:rPr>
          <w:lang w:eastAsia="en-GB"/>
        </w:rPr>
        <w:t>s</w:t>
      </w:r>
      <w:r w:rsidRPr="009E77BE">
        <w:rPr>
          <w:lang w:eastAsia="en-GB"/>
        </w:rPr>
        <w:t xml:space="preserve"> cross RH</w:t>
      </w:r>
      <w:r>
        <w:rPr>
          <w:lang w:eastAsia="en-GB"/>
        </w:rPr>
        <w:t>,</w:t>
      </w:r>
      <w:r w:rsidRPr="009E77BE">
        <w:rPr>
          <w:lang w:eastAsia="en-GB"/>
        </w:rPr>
        <w:t xml:space="preserve"> cast </w:t>
      </w:r>
      <w:r>
        <w:rPr>
          <w:lang w:eastAsia="en-GB"/>
        </w:rPr>
        <w:t>2 places</w:t>
      </w:r>
      <w:r w:rsidRPr="009E77BE">
        <w:rPr>
          <w:lang w:eastAsia="en-GB"/>
        </w:rPr>
        <w:t xml:space="preserve"> (2</w:t>
      </w:r>
      <w:r>
        <w:rPr>
          <w:lang w:eastAsia="en-GB"/>
        </w:rPr>
        <w:t>s up),</w:t>
      </w:r>
      <w:r w:rsidRPr="009E77BE">
        <w:rPr>
          <w:lang w:eastAsia="en-GB"/>
        </w:rPr>
        <w:t xml:space="preserve"> cross L</w:t>
      </w:r>
      <w:r>
        <w:rPr>
          <w:lang w:eastAsia="en-GB"/>
        </w:rPr>
        <w:t>H below 3s</w:t>
      </w:r>
      <w:r w:rsidRPr="009E77BE">
        <w:rPr>
          <w:lang w:eastAsia="en-GB"/>
        </w:rPr>
        <w:t xml:space="preserve"> </w:t>
      </w:r>
      <w:r>
        <w:rPr>
          <w:lang w:eastAsia="en-GB"/>
        </w:rPr>
        <w:t xml:space="preserve">&amp; </w:t>
      </w:r>
      <w:r w:rsidRPr="009E77BE">
        <w:rPr>
          <w:lang w:eastAsia="en-GB"/>
        </w:rPr>
        <w:t xml:space="preserve">cast up </w:t>
      </w:r>
      <w:r>
        <w:rPr>
          <w:lang w:eastAsia="en-GB"/>
        </w:rPr>
        <w:t>to 2nd place.  2 1 3</w:t>
      </w:r>
    </w:p>
    <w:p w14:paraId="385FB3EF" w14:textId="77777777" w:rsidR="006A4A85" w:rsidRPr="009E77BE" w:rsidRDefault="006A4A85" w:rsidP="006A4A85">
      <w:pPr>
        <w:pStyle w:val="DanceBody"/>
        <w:rPr>
          <w:lang w:eastAsia="en-GB"/>
        </w:rPr>
      </w:pPr>
      <w:r>
        <w:rPr>
          <w:lang w:eastAsia="en-GB"/>
        </w:rPr>
        <w:t xml:space="preserve"> </w:t>
      </w:r>
      <w:r w:rsidRPr="009E77BE">
        <w:rPr>
          <w:lang w:eastAsia="en-GB"/>
        </w:rPr>
        <w:t>9</w:t>
      </w:r>
      <w:r>
        <w:rPr>
          <w:lang w:eastAsia="en-GB"/>
        </w:rPr>
        <w:t>-16</w:t>
      </w:r>
      <w:r>
        <w:rPr>
          <w:lang w:eastAsia="en-GB"/>
        </w:rPr>
        <w:tab/>
      </w:r>
      <w:r w:rsidRPr="009E77BE">
        <w:rPr>
          <w:lang w:eastAsia="en-GB"/>
        </w:rPr>
        <w:t>1</w:t>
      </w:r>
      <w:r>
        <w:rPr>
          <w:lang w:eastAsia="en-GB"/>
        </w:rPr>
        <w:t xml:space="preserve">s dance 1/2 </w:t>
      </w:r>
      <w:proofErr w:type="spellStart"/>
      <w:r w:rsidRPr="009E77BE">
        <w:rPr>
          <w:lang w:eastAsia="en-GB"/>
        </w:rPr>
        <w:t>LSh</w:t>
      </w:r>
      <w:proofErr w:type="spellEnd"/>
      <w:r w:rsidRPr="009E77BE">
        <w:rPr>
          <w:lang w:eastAsia="en-GB"/>
        </w:rPr>
        <w:t xml:space="preserve"> Reels</w:t>
      </w:r>
      <w:r>
        <w:rPr>
          <w:lang w:eastAsia="en-GB"/>
        </w:rPr>
        <w:t xml:space="preserve"> of </w:t>
      </w:r>
      <w:r w:rsidRPr="009E77BE">
        <w:rPr>
          <w:lang w:eastAsia="en-GB"/>
        </w:rPr>
        <w:t>3 ac</w:t>
      </w:r>
      <w:r>
        <w:rPr>
          <w:lang w:eastAsia="en-GB"/>
        </w:rPr>
        <w:t>ross (1L up, 1M down); 1s dance 1/2</w:t>
      </w:r>
      <w:r w:rsidRPr="009E77BE">
        <w:rPr>
          <w:lang w:eastAsia="en-GB"/>
        </w:rPr>
        <w:t xml:space="preserve"> </w:t>
      </w:r>
      <w:proofErr w:type="spellStart"/>
      <w:r w:rsidRPr="009E77BE">
        <w:rPr>
          <w:lang w:eastAsia="en-GB"/>
        </w:rPr>
        <w:t>RSh</w:t>
      </w:r>
      <w:proofErr w:type="spellEnd"/>
      <w:r w:rsidRPr="009E77BE">
        <w:rPr>
          <w:lang w:eastAsia="en-GB"/>
        </w:rPr>
        <w:t xml:space="preserve"> Reels</w:t>
      </w:r>
      <w:r>
        <w:rPr>
          <w:lang w:eastAsia="en-GB"/>
        </w:rPr>
        <w:t xml:space="preserve"> of </w:t>
      </w:r>
      <w:r w:rsidRPr="009E77BE">
        <w:rPr>
          <w:lang w:eastAsia="en-GB"/>
        </w:rPr>
        <w:t xml:space="preserve">3 on </w:t>
      </w:r>
      <w:proofErr w:type="spellStart"/>
      <w:r w:rsidRPr="009E77BE">
        <w:rPr>
          <w:lang w:eastAsia="en-GB"/>
        </w:rPr>
        <w:t>opp</w:t>
      </w:r>
      <w:proofErr w:type="spellEnd"/>
      <w:r w:rsidRPr="009E77BE">
        <w:rPr>
          <w:lang w:eastAsia="en-GB"/>
        </w:rPr>
        <w:t xml:space="preserve"> sides</w:t>
      </w:r>
      <w:r>
        <w:rPr>
          <w:lang w:eastAsia="en-GB"/>
        </w:rPr>
        <w:t xml:space="preserve"> (1M up, 1L down)</w:t>
      </w:r>
      <w:r w:rsidRPr="009E77BE">
        <w:rPr>
          <w:lang w:eastAsia="en-GB"/>
        </w:rPr>
        <w:t>, 1</w:t>
      </w:r>
      <w:r>
        <w:rPr>
          <w:lang w:eastAsia="en-GB"/>
        </w:rPr>
        <w:t>s</w:t>
      </w:r>
      <w:r w:rsidRPr="009E77BE">
        <w:rPr>
          <w:lang w:eastAsia="en-GB"/>
        </w:rPr>
        <w:t xml:space="preserve"> </w:t>
      </w:r>
      <w:r>
        <w:rPr>
          <w:lang w:eastAsia="en-GB"/>
        </w:rPr>
        <w:t>finish in promenade hold facing</w:t>
      </w:r>
      <w:r w:rsidRPr="009E77BE">
        <w:rPr>
          <w:lang w:eastAsia="en-GB"/>
        </w:rPr>
        <w:t xml:space="preserve"> down between 2</w:t>
      </w:r>
      <w:r>
        <w:rPr>
          <w:lang w:eastAsia="en-GB"/>
        </w:rPr>
        <w:t>s</w:t>
      </w:r>
      <w:r w:rsidRPr="009E77BE">
        <w:rPr>
          <w:lang w:eastAsia="en-GB"/>
        </w:rPr>
        <w:t xml:space="preserve"> in </w:t>
      </w:r>
      <w:r w:rsidRPr="0065430D">
        <w:rPr>
          <w:lang w:eastAsia="en-GB"/>
        </w:rPr>
        <w:t>3rd</w:t>
      </w:r>
      <w:r>
        <w:rPr>
          <w:lang w:eastAsia="en-GB"/>
        </w:rPr>
        <w:t xml:space="preserve"> </w:t>
      </w:r>
      <w:r w:rsidRPr="009E77BE">
        <w:rPr>
          <w:lang w:eastAsia="en-GB"/>
        </w:rPr>
        <w:t>pl</w:t>
      </w:r>
      <w:r>
        <w:rPr>
          <w:lang w:eastAsia="en-GB"/>
        </w:rPr>
        <w:t>ace</w:t>
      </w:r>
    </w:p>
    <w:p w14:paraId="4A86AF44" w14:textId="77777777" w:rsidR="006A4A85" w:rsidRPr="009E77BE" w:rsidRDefault="006A4A85" w:rsidP="006A4A85">
      <w:pPr>
        <w:pStyle w:val="DanceBody"/>
        <w:rPr>
          <w:lang w:eastAsia="en-GB"/>
        </w:rPr>
      </w:pPr>
      <w:r w:rsidRPr="009E77BE">
        <w:rPr>
          <w:lang w:eastAsia="en-GB"/>
        </w:rPr>
        <w:t>17</w:t>
      </w:r>
      <w:r>
        <w:rPr>
          <w:lang w:eastAsia="en-GB"/>
        </w:rPr>
        <w:t>-24</w:t>
      </w:r>
      <w:r>
        <w:rPr>
          <w:lang w:eastAsia="en-GB"/>
        </w:rPr>
        <w:tab/>
      </w:r>
      <w:r w:rsidRPr="009E77BE">
        <w:rPr>
          <w:lang w:eastAsia="en-GB"/>
        </w:rPr>
        <w:t>1</w:t>
      </w:r>
      <w:r>
        <w:rPr>
          <w:lang w:eastAsia="en-GB"/>
        </w:rPr>
        <w:t>s</w:t>
      </w:r>
      <w:r w:rsidRPr="009E77BE">
        <w:rPr>
          <w:lang w:eastAsia="en-GB"/>
        </w:rPr>
        <w:t xml:space="preserve"> dance </w:t>
      </w:r>
      <w:proofErr w:type="spellStart"/>
      <w:r w:rsidRPr="009E77BE">
        <w:rPr>
          <w:lang w:eastAsia="en-GB"/>
        </w:rPr>
        <w:t>RSh</w:t>
      </w:r>
      <w:proofErr w:type="spellEnd"/>
      <w:r w:rsidRPr="009E77BE">
        <w:rPr>
          <w:lang w:eastAsia="en-GB"/>
        </w:rPr>
        <w:t xml:space="preserve"> round </w:t>
      </w:r>
      <w:r>
        <w:rPr>
          <w:lang w:eastAsia="en-GB"/>
        </w:rPr>
        <w:t>3M's place</w:t>
      </w:r>
      <w:r w:rsidRPr="009E77BE">
        <w:rPr>
          <w:lang w:eastAsia="en-GB"/>
        </w:rPr>
        <w:t xml:space="preserve"> &amp; up </w:t>
      </w:r>
      <w:r>
        <w:rPr>
          <w:lang w:eastAsia="en-GB"/>
        </w:rPr>
        <w:t>middle</w:t>
      </w:r>
      <w:r w:rsidRPr="009E77BE">
        <w:rPr>
          <w:lang w:eastAsia="en-GB"/>
        </w:rPr>
        <w:t xml:space="preserve"> to </w:t>
      </w:r>
      <w:r w:rsidRPr="0065430D">
        <w:rPr>
          <w:lang w:eastAsia="en-GB"/>
        </w:rPr>
        <w:t>1st</w:t>
      </w:r>
      <w:r>
        <w:rPr>
          <w:lang w:eastAsia="en-GB"/>
        </w:rPr>
        <w:t xml:space="preserve"> </w:t>
      </w:r>
      <w:r w:rsidRPr="009E77BE">
        <w:rPr>
          <w:lang w:eastAsia="en-GB"/>
        </w:rPr>
        <w:t>pl</w:t>
      </w:r>
      <w:r>
        <w:rPr>
          <w:lang w:eastAsia="en-GB"/>
        </w:rPr>
        <w:t>ace</w:t>
      </w:r>
      <w:r w:rsidRPr="009E77BE">
        <w:rPr>
          <w:lang w:eastAsia="en-GB"/>
        </w:rPr>
        <w:t xml:space="preserve"> </w:t>
      </w:r>
      <w:r>
        <w:rPr>
          <w:b/>
          <w:bCs/>
          <w:lang w:eastAsia="en-GB"/>
        </w:rPr>
        <w:t>as</w:t>
      </w:r>
      <w:r w:rsidRPr="009E77BE">
        <w:rPr>
          <w:lang w:eastAsia="en-GB"/>
        </w:rPr>
        <w:t xml:space="preserve"> 2</w:t>
      </w:r>
      <w:r>
        <w:rPr>
          <w:lang w:eastAsia="en-GB"/>
        </w:rPr>
        <w:t xml:space="preserve">s 1/2 turn </w:t>
      </w:r>
      <w:r w:rsidRPr="009E77BE">
        <w:rPr>
          <w:lang w:eastAsia="en-GB"/>
        </w:rPr>
        <w:t>RH into prom</w:t>
      </w:r>
      <w:r>
        <w:rPr>
          <w:lang w:eastAsia="en-GB"/>
        </w:rPr>
        <w:t xml:space="preserve">enade </w:t>
      </w:r>
      <w:r w:rsidRPr="009E77BE">
        <w:rPr>
          <w:lang w:eastAsia="en-GB"/>
        </w:rPr>
        <w:t>hold &amp; follow 1</w:t>
      </w:r>
      <w:r>
        <w:rPr>
          <w:lang w:eastAsia="en-GB"/>
        </w:rPr>
        <w:t>s;</w:t>
      </w:r>
      <w:r w:rsidRPr="009E77BE">
        <w:rPr>
          <w:lang w:eastAsia="en-GB"/>
        </w:rPr>
        <w:t xml:space="preserve"> 1</w:t>
      </w:r>
      <w:r>
        <w:rPr>
          <w:lang w:eastAsia="en-GB"/>
        </w:rPr>
        <w:t>s</w:t>
      </w:r>
      <w:r w:rsidRPr="009E77BE">
        <w:rPr>
          <w:lang w:eastAsia="en-GB"/>
        </w:rPr>
        <w:t>, followed by 2</w:t>
      </w:r>
      <w:r>
        <w:rPr>
          <w:lang w:eastAsia="en-GB"/>
        </w:rPr>
        <w:t>s</w:t>
      </w:r>
      <w:r w:rsidRPr="009E77BE">
        <w:rPr>
          <w:lang w:eastAsia="en-GB"/>
        </w:rPr>
        <w:t xml:space="preserve">, dance </w:t>
      </w:r>
      <w:proofErr w:type="spellStart"/>
      <w:r w:rsidRPr="009E77BE">
        <w:rPr>
          <w:lang w:eastAsia="en-GB"/>
        </w:rPr>
        <w:t>RSh</w:t>
      </w:r>
      <w:proofErr w:type="spellEnd"/>
      <w:r w:rsidRPr="009E77BE">
        <w:rPr>
          <w:lang w:eastAsia="en-GB"/>
        </w:rPr>
        <w:t xml:space="preserve"> round 3M (</w:t>
      </w:r>
      <w:r>
        <w:rPr>
          <w:lang w:eastAsia="en-GB"/>
        </w:rPr>
        <w:t xml:space="preserve">in </w:t>
      </w:r>
      <w:r w:rsidRPr="009E77BE">
        <w:rPr>
          <w:lang w:eastAsia="en-GB"/>
        </w:rPr>
        <w:t>1</w:t>
      </w:r>
      <w:r>
        <w:rPr>
          <w:lang w:eastAsia="en-GB"/>
        </w:rPr>
        <w:t xml:space="preserve">L </w:t>
      </w:r>
      <w:proofErr w:type="spellStart"/>
      <w:r>
        <w:rPr>
          <w:lang w:eastAsia="en-GB"/>
        </w:rPr>
        <w:t>pos</w:t>
      </w:r>
      <w:proofErr w:type="spellEnd"/>
      <w:r>
        <w:rPr>
          <w:lang w:eastAsia="en-GB"/>
        </w:rPr>
        <w:t xml:space="preserve">) &amp; down middle. </w:t>
      </w:r>
      <w:r w:rsidRPr="009E77BE">
        <w:rPr>
          <w:lang w:eastAsia="en-GB"/>
        </w:rPr>
        <w:t>3</w:t>
      </w:r>
      <w:r>
        <w:rPr>
          <w:lang w:eastAsia="en-GB"/>
        </w:rPr>
        <w:t>s</w:t>
      </w:r>
      <w:r w:rsidRPr="009E77BE">
        <w:rPr>
          <w:lang w:eastAsia="en-GB"/>
        </w:rPr>
        <w:t xml:space="preserve"> step in to face down in prom</w:t>
      </w:r>
      <w:r>
        <w:rPr>
          <w:lang w:eastAsia="en-GB"/>
        </w:rPr>
        <w:t xml:space="preserve">enade </w:t>
      </w:r>
      <w:r w:rsidRPr="009E77BE">
        <w:rPr>
          <w:lang w:eastAsia="en-GB"/>
        </w:rPr>
        <w:t>hold</w:t>
      </w:r>
      <w:r>
        <w:rPr>
          <w:lang w:eastAsia="en-GB"/>
        </w:rPr>
        <w:t xml:space="preserve"> on bar 24.</w:t>
      </w:r>
    </w:p>
    <w:p w14:paraId="2BFE9C92" w14:textId="77777777" w:rsidR="006A4A85" w:rsidRPr="009E77BE" w:rsidRDefault="006A4A85" w:rsidP="006A4A85">
      <w:pPr>
        <w:pStyle w:val="DanceBody"/>
        <w:rPr>
          <w:lang w:eastAsia="en-GB"/>
        </w:rPr>
      </w:pPr>
      <w:r w:rsidRPr="009E77BE">
        <w:rPr>
          <w:lang w:eastAsia="en-GB"/>
        </w:rPr>
        <w:t>25</w:t>
      </w:r>
      <w:r w:rsidRPr="00C35447">
        <w:rPr>
          <w:lang w:eastAsia="en-GB"/>
        </w:rPr>
        <w:t>-32</w:t>
      </w:r>
      <w:r w:rsidRPr="00C35447">
        <w:rPr>
          <w:lang w:eastAsia="en-GB"/>
        </w:rPr>
        <w:tab/>
        <w:t xml:space="preserve">All </w:t>
      </w:r>
      <w:r>
        <w:rPr>
          <w:lang w:eastAsia="en-GB"/>
        </w:rPr>
        <w:t>promenade</w:t>
      </w:r>
      <w:r w:rsidRPr="00C35447">
        <w:rPr>
          <w:lang w:eastAsia="en-GB"/>
        </w:rPr>
        <w:t xml:space="preserve"> down (3 bars)</w:t>
      </w:r>
      <w:r w:rsidRPr="009E77BE">
        <w:rPr>
          <w:lang w:eastAsia="en-GB"/>
        </w:rPr>
        <w:t xml:space="preserve">, drop LH </w:t>
      </w:r>
      <w:r w:rsidRPr="00C35447">
        <w:t xml:space="preserve">and cross to own </w:t>
      </w:r>
      <w:r>
        <w:t>sides (Lady under Man's arm); All</w:t>
      </w:r>
      <w:r w:rsidRPr="00C35447">
        <w:t xml:space="preserve"> lead up </w:t>
      </w:r>
      <w:r>
        <w:rPr>
          <w:lang w:eastAsia="en-GB"/>
        </w:rPr>
        <w:t xml:space="preserve">to own </w:t>
      </w:r>
      <w:proofErr w:type="gramStart"/>
      <w:r>
        <w:rPr>
          <w:lang w:eastAsia="en-GB"/>
        </w:rPr>
        <w:t>sides  3</w:t>
      </w:r>
      <w:proofErr w:type="gramEnd"/>
      <w:r>
        <w:rPr>
          <w:lang w:eastAsia="en-GB"/>
        </w:rPr>
        <w:t xml:space="preserve"> 2 1</w:t>
      </w:r>
    </w:p>
    <w:p w14:paraId="61C950D9" w14:textId="77777777" w:rsidR="006A4A85" w:rsidRDefault="006A4A85" w:rsidP="006A4A85">
      <w:pPr>
        <w:pStyle w:val="DanceBody"/>
        <w:keepNext w:val="0"/>
        <w:rPr>
          <w:lang w:eastAsia="en-GB"/>
        </w:rPr>
      </w:pPr>
      <w:r w:rsidRPr="009E77BE">
        <w:rPr>
          <w:lang w:eastAsia="en-GB"/>
        </w:rPr>
        <w:t>33</w:t>
      </w:r>
      <w:r w:rsidRPr="00C35447">
        <w:rPr>
          <w:lang w:eastAsia="en-GB"/>
        </w:rPr>
        <w:t>-40</w:t>
      </w:r>
      <w:r w:rsidRPr="00C35447">
        <w:rPr>
          <w:lang w:eastAsia="en-GB"/>
        </w:rPr>
        <w:tab/>
      </w:r>
      <w:r>
        <w:t>3s+2s (top 2 couples) 1/</w:t>
      </w:r>
      <w:proofErr w:type="gramStart"/>
      <w:r>
        <w:t xml:space="preserve">2 </w:t>
      </w:r>
      <w:r w:rsidRPr="00C35447">
        <w:t xml:space="preserve"> turn</w:t>
      </w:r>
      <w:proofErr w:type="gramEnd"/>
      <w:r w:rsidRPr="00C35447">
        <w:t xml:space="preserve"> par</w:t>
      </w:r>
      <w:r>
        <w:t>tners RH, dance 1/2 RH across; 3s+1s (bottom 2 couples) 1/2</w:t>
      </w:r>
      <w:r w:rsidRPr="00C35447">
        <w:t xml:space="preserve"> turn p</w:t>
      </w:r>
      <w:r>
        <w:t>artners RH and dance 1/2 RH across.</w:t>
      </w:r>
      <w:r w:rsidRPr="00C35447">
        <w:t xml:space="preserve"> </w:t>
      </w:r>
      <w:r>
        <w:rPr>
          <w:lang w:eastAsia="en-GB"/>
        </w:rPr>
        <w:t xml:space="preserve"> 2 1 3</w:t>
      </w:r>
    </w:p>
    <w:p w14:paraId="7A128917" w14:textId="57EDADB9" w:rsidR="006A4A85" w:rsidRDefault="006A4A85" w:rsidP="006A4A85"/>
    <w:p w14:paraId="70865029" w14:textId="77777777" w:rsidR="006A4A85" w:rsidRDefault="006A4A85" w:rsidP="006A4A85">
      <w:pPr>
        <w:pStyle w:val="Minicrib"/>
      </w:pPr>
      <w:r>
        <w:t>INCHMICKERY  (J5x32)  5C set</w:t>
      </w:r>
      <w:r>
        <w:tab/>
        <w:t>Roy Goldring  14 Social Dances &amp; RSCDS Bk 53</w:t>
      </w:r>
    </w:p>
    <w:p w14:paraId="0CE12131" w14:textId="320E7AB5" w:rsidR="006A4A85" w:rsidRPr="00EF359C" w:rsidRDefault="006A4A85" w:rsidP="006A4A85">
      <w:pPr>
        <w:pStyle w:val="DanceBody"/>
      </w:pPr>
      <w:r w:rsidRPr="00EF359C">
        <w:t xml:space="preserve"> 1- 8</w:t>
      </w:r>
      <w:r w:rsidRPr="00EF359C">
        <w:tab/>
        <w:t>1s+2s circle 4H round to left, 1s dance in &amp; cast to 3rd place</w:t>
      </w:r>
    </w:p>
    <w:p w14:paraId="33C31504" w14:textId="77777777" w:rsidR="006A4A85" w:rsidRPr="00EF359C" w:rsidRDefault="006A4A85" w:rsidP="006A4A85">
      <w:pPr>
        <w:pStyle w:val="DanceBody"/>
      </w:pPr>
      <w:r w:rsidRPr="00EF359C">
        <w:t xml:space="preserve"> 9-16</w:t>
      </w:r>
      <w:r w:rsidRPr="00EF359C">
        <w:tab/>
        <w:t>1s dance RH across (</w:t>
      </w:r>
      <w:r>
        <w:t>1L with 3s &amp; 1M</w:t>
      </w:r>
      <w:r w:rsidRPr="00EF359C">
        <w:t xml:space="preserve"> with 4s), pass </w:t>
      </w:r>
      <w:proofErr w:type="spellStart"/>
      <w:r w:rsidRPr="00EF359C">
        <w:t>RSh</w:t>
      </w:r>
      <w:proofErr w:type="spellEnd"/>
      <w:r w:rsidRPr="00EF359C">
        <w:t xml:space="preserve"> &amp; dance LH across with </w:t>
      </w:r>
      <w:proofErr w:type="gramStart"/>
      <w:r w:rsidRPr="00EF359C">
        <w:t>other</w:t>
      </w:r>
      <w:proofErr w:type="gramEnd"/>
      <w:r w:rsidRPr="00EF359C">
        <w:t xml:space="preserve"> couple 2 3 1 4 5</w:t>
      </w:r>
    </w:p>
    <w:p w14:paraId="5E0A077A" w14:textId="77777777" w:rsidR="006A4A85" w:rsidRPr="00EF359C" w:rsidRDefault="006A4A85" w:rsidP="006A4A85">
      <w:pPr>
        <w:pStyle w:val="DanceBody"/>
      </w:pPr>
      <w:r w:rsidRPr="00EF359C">
        <w:t>17-24</w:t>
      </w:r>
      <w:r w:rsidRPr="00EF359C">
        <w:tab/>
        <w:t>1L+2M (at top)</w:t>
      </w:r>
      <w:r w:rsidRPr="00EF359C">
        <w:rPr>
          <w:b/>
        </w:rPr>
        <w:t xml:space="preserve"> also </w:t>
      </w:r>
      <w:r w:rsidRPr="00EF359C">
        <w:t xml:space="preserve">1M+5L (at bottom) turn RH, </w:t>
      </w:r>
      <w:r>
        <w:t xml:space="preserve">1s pass </w:t>
      </w:r>
      <w:proofErr w:type="spellStart"/>
      <w:r>
        <w:t>RSh</w:t>
      </w:r>
      <w:proofErr w:type="spellEnd"/>
      <w:r>
        <w:t xml:space="preserve"> &amp; </w:t>
      </w:r>
      <w:r w:rsidRPr="00EF359C">
        <w:t xml:space="preserve">1L+5M (at </w:t>
      </w:r>
      <w:proofErr w:type="gramStart"/>
      <w:r w:rsidRPr="00EF359C">
        <w:t xml:space="preserve">bottom) </w:t>
      </w:r>
      <w:r w:rsidRPr="00EF359C">
        <w:rPr>
          <w:b/>
        </w:rPr>
        <w:t xml:space="preserve"> also</w:t>
      </w:r>
      <w:proofErr w:type="gramEnd"/>
      <w:r w:rsidRPr="00EF359C">
        <w:rPr>
          <w:b/>
        </w:rPr>
        <w:t xml:space="preserve"> </w:t>
      </w:r>
      <w:r w:rsidRPr="00EF359C">
        <w:t>1M+2L (at top) turn LH (</w:t>
      </w:r>
      <w:r w:rsidRPr="00EF359C">
        <w:rPr>
          <w:color w:val="003366"/>
        </w:rPr>
        <w:t xml:space="preserve">1s </w:t>
      </w:r>
      <w:r w:rsidRPr="00EF359C">
        <w:t>end 3rd place own side)</w:t>
      </w:r>
    </w:p>
    <w:p w14:paraId="41CDC908" w14:textId="77777777" w:rsidR="006A4A85" w:rsidRPr="00EF359C" w:rsidRDefault="006A4A85" w:rsidP="006A4A85">
      <w:pPr>
        <w:pStyle w:val="DanceBody"/>
        <w:keepNext w:val="0"/>
      </w:pPr>
      <w:r w:rsidRPr="00EF359C">
        <w:t>25-32</w:t>
      </w:r>
      <w:r w:rsidRPr="00EF359C">
        <w:tab/>
        <w:t>1s dance in &amp; cast to 5th place, 5s+1s circle 4H round to right.  2 3 4 5 1</w:t>
      </w:r>
    </w:p>
    <w:p w14:paraId="542E70EA" w14:textId="6BBE3000" w:rsidR="006A4A85" w:rsidRDefault="006A4A85" w:rsidP="006A4A85"/>
    <w:p w14:paraId="54E211C6" w14:textId="77777777" w:rsidR="006A4A85" w:rsidRDefault="006A4A85" w:rsidP="006A4A85">
      <w:pPr>
        <w:pStyle w:val="Minicrib"/>
      </w:pPr>
      <w:r>
        <w:t>THE COUNTESS OF DUNMORE'S REEL  (R8x32)  3C (4C set)</w:t>
      </w:r>
      <w:r>
        <w:tab/>
        <w:t>Deidre MacCuish  RSCDS Bk 49</w:t>
      </w:r>
    </w:p>
    <w:p w14:paraId="07FEC924" w14:textId="1C99D737" w:rsidR="006A4A85" w:rsidRPr="00343119" w:rsidRDefault="006A4A85" w:rsidP="006A4A85">
      <w:pPr>
        <w:pStyle w:val="DanceBody"/>
      </w:pPr>
      <w:r w:rsidRPr="00343119">
        <w:t xml:space="preserve"> 1- 8</w:t>
      </w:r>
      <w:r w:rsidRPr="00343119">
        <w:tab/>
        <w:t xml:space="preserve">1s set, dance down below 3s, cast up to </w:t>
      </w:r>
      <w:r w:rsidRPr="00DF1623">
        <w:t>2nd</w:t>
      </w:r>
      <w:r w:rsidRPr="00343119">
        <w:t xml:space="preserve"> place &amp; set advancing to face </w:t>
      </w:r>
      <w:r w:rsidRPr="00DF1623">
        <w:t>1st</w:t>
      </w:r>
      <w:r w:rsidRPr="00343119">
        <w:t xml:space="preserve"> corners (2s step up 3-4)</w:t>
      </w:r>
    </w:p>
    <w:p w14:paraId="54771BFB" w14:textId="77777777" w:rsidR="006A4A85" w:rsidRPr="00343119" w:rsidRDefault="006A4A85" w:rsidP="006A3538">
      <w:pPr>
        <w:pStyle w:val="DanceBody"/>
        <w:tabs>
          <w:tab w:val="clear" w:pos="4411"/>
          <w:tab w:val="clear" w:pos="6378"/>
          <w:tab w:val="right" w:pos="11057"/>
        </w:tabs>
      </w:pPr>
      <w:r w:rsidRPr="00343119">
        <w:t xml:space="preserve"> 9-16</w:t>
      </w:r>
      <w:r w:rsidRPr="00343119">
        <w:tab/>
        <w:t xml:space="preserve">1s turn </w:t>
      </w:r>
      <w:r w:rsidRPr="00DF1623">
        <w:t>1st</w:t>
      </w:r>
      <w:r w:rsidRPr="00343119">
        <w:t xml:space="preserve"> corners RH, pass </w:t>
      </w:r>
      <w:proofErr w:type="spellStart"/>
      <w:r w:rsidRPr="00343119">
        <w:t>RSh</w:t>
      </w:r>
      <w:proofErr w:type="spellEnd"/>
      <w:r w:rsidRPr="00343119">
        <w:t xml:space="preserve">, turn </w:t>
      </w:r>
      <w:r w:rsidRPr="00DF1623">
        <w:t>2nd</w:t>
      </w:r>
      <w:r w:rsidRPr="00343119">
        <w:t xml:space="preserve"> corners RH, pass </w:t>
      </w:r>
      <w:proofErr w:type="spellStart"/>
      <w:r w:rsidRPr="00343119">
        <w:t>RSh</w:t>
      </w:r>
      <w:proofErr w:type="spellEnd"/>
      <w:r w:rsidRPr="00343119">
        <w:t xml:space="preserve"> to </w:t>
      </w:r>
      <w:r w:rsidRPr="00DF1623">
        <w:t>2nd</w:t>
      </w:r>
      <w:r w:rsidRPr="00343119">
        <w:t xml:space="preserve"> place own side facing out (corners dance 4 bars)</w:t>
      </w:r>
    </w:p>
    <w:p w14:paraId="787944F8" w14:textId="77777777" w:rsidR="006A4A85" w:rsidRPr="00343119" w:rsidRDefault="006A4A85" w:rsidP="006A4A85">
      <w:pPr>
        <w:pStyle w:val="DanceBody"/>
      </w:pPr>
      <w:r w:rsidRPr="00343119">
        <w:t>17-24</w:t>
      </w:r>
      <w:r w:rsidRPr="00343119">
        <w:tab/>
      </w:r>
      <w:r w:rsidRPr="00C237FC">
        <w:rPr>
          <w:lang w:val="en-US"/>
        </w:rPr>
        <w:t>Promenade</w:t>
      </w:r>
      <w:r>
        <w:rPr>
          <w:lang w:val="en-US"/>
        </w:rPr>
        <w:t xml:space="preserve"> (Chaperoned)</w:t>
      </w:r>
      <w:r w:rsidRPr="00C237FC">
        <w:rPr>
          <w:lang w:val="en-US"/>
        </w:rPr>
        <w:t xml:space="preserve"> Chain progression</w:t>
      </w:r>
      <w:r w:rsidRPr="00343119">
        <w:t>: -</w:t>
      </w:r>
    </w:p>
    <w:p w14:paraId="5F57E7A9" w14:textId="77777777" w:rsidR="006A4A85" w:rsidRPr="00343119" w:rsidRDefault="006A4A85" w:rsidP="006A4A85">
      <w:pPr>
        <w:pStyle w:val="DanceBody"/>
      </w:pPr>
      <w:r w:rsidRPr="00343119">
        <w:tab/>
        <w:t xml:space="preserve">17-18     1M casts up, 1L casts down </w:t>
      </w:r>
      <w:r w:rsidRPr="00343119">
        <w:rPr>
          <w:b/>
        </w:rPr>
        <w:t>as</w:t>
      </w:r>
      <w:r w:rsidRPr="00343119">
        <w:t xml:space="preserve"> 2s+3s turn 3/4 RH into line up/down set</w:t>
      </w:r>
    </w:p>
    <w:p w14:paraId="4A5F2B1D" w14:textId="77777777" w:rsidR="006A4A85" w:rsidRDefault="006A4A85" w:rsidP="006A4A85">
      <w:pPr>
        <w:pStyle w:val="DanceBody"/>
      </w:pPr>
      <w:r w:rsidRPr="00343119">
        <w:tab/>
        <w:t xml:space="preserve">19-22     1M+2L &amp; 1L+3M, in prom hold dance clockwise to </w:t>
      </w:r>
      <w:proofErr w:type="spellStart"/>
      <w:r w:rsidRPr="00343119">
        <w:t>opp</w:t>
      </w:r>
      <w:proofErr w:type="spellEnd"/>
      <w:r w:rsidRPr="00343119">
        <w:t xml:space="preserve"> end of line </w:t>
      </w:r>
      <w:r w:rsidRPr="00343119">
        <w:rPr>
          <w:b/>
        </w:rPr>
        <w:t>as</w:t>
      </w:r>
      <w:r>
        <w:t xml:space="preserve"> 2M+3L</w:t>
      </w:r>
      <w:r w:rsidRPr="00343119">
        <w:t xml:space="preserve"> (in middle) turn 1.1/2 LH</w:t>
      </w:r>
    </w:p>
    <w:p w14:paraId="4005E6E1" w14:textId="77777777" w:rsidR="006A4A85" w:rsidRPr="00343119" w:rsidRDefault="006A4A85" w:rsidP="006A4A85">
      <w:pPr>
        <w:pStyle w:val="DanceBody"/>
      </w:pPr>
      <w:r w:rsidRPr="00343119">
        <w:tab/>
        <w:t xml:space="preserve">23-24     1s dance clockwise to </w:t>
      </w:r>
      <w:r w:rsidRPr="00DF1623">
        <w:t>2nd</w:t>
      </w:r>
      <w:r w:rsidRPr="00343119">
        <w:t xml:space="preserve"> place own side </w:t>
      </w:r>
      <w:r w:rsidRPr="00343119">
        <w:rPr>
          <w:b/>
        </w:rPr>
        <w:t>as</w:t>
      </w:r>
      <w:r w:rsidRPr="00343119">
        <w:t xml:space="preserve"> 3s+2s turn partners 3/4 RH to own sides. All face </w:t>
      </w:r>
      <w:proofErr w:type="gramStart"/>
      <w:r w:rsidRPr="00343119">
        <w:t>cl</w:t>
      </w:r>
      <w:r>
        <w:t>oc</w:t>
      </w:r>
      <w:r w:rsidRPr="00343119">
        <w:t>kwise  3</w:t>
      </w:r>
      <w:proofErr w:type="gramEnd"/>
      <w:r w:rsidRPr="00343119">
        <w:t xml:space="preserve"> 1 2</w:t>
      </w:r>
    </w:p>
    <w:p w14:paraId="3D771C6E" w14:textId="77777777" w:rsidR="006A4A85" w:rsidRDefault="006A4A85" w:rsidP="006A4A85">
      <w:pPr>
        <w:pStyle w:val="DanceBody"/>
        <w:keepNext w:val="0"/>
      </w:pPr>
      <w:r w:rsidRPr="00343119">
        <w:t>25-32</w:t>
      </w:r>
      <w:r w:rsidRPr="00343119">
        <w:tab/>
        <w:t>3s+1s+2s dance clockwise 1/2 round set.  All set, cross RH to own sides</w:t>
      </w:r>
      <w:r>
        <w:t>.</w:t>
      </w:r>
      <w:r w:rsidRPr="00343119">
        <w:t xml:space="preserve">  2 1 3</w:t>
      </w:r>
    </w:p>
    <w:p w14:paraId="7A445A9F" w14:textId="7FD0CCFD" w:rsidR="006A4A85" w:rsidRDefault="006A4A85" w:rsidP="006A4A85"/>
    <w:p w14:paraId="7E87CF40" w14:textId="0DD235EB" w:rsidR="006A4A85" w:rsidRPr="006A4A85" w:rsidRDefault="006A4A85" w:rsidP="006A3538">
      <w:pPr>
        <w:keepNext w:val="0"/>
        <w:keepLines w:val="0"/>
        <w:tabs>
          <w:tab w:val="clear" w:pos="6378"/>
          <w:tab w:val="right" w:pos="11057"/>
        </w:tabs>
        <w:ind w:left="0" w:firstLine="0"/>
        <w:outlineLvl w:val="4"/>
        <w:rPr>
          <w:rFonts w:eastAsia="Times New Roman"/>
          <w:color w:val="212529"/>
          <w:szCs w:val="16"/>
          <w:lang w:eastAsia="en-GB"/>
        </w:rPr>
      </w:pPr>
      <w:r w:rsidRPr="006A4A85">
        <w:rPr>
          <w:rFonts w:eastAsia="Times New Roman"/>
          <w:b/>
          <w:bCs/>
          <w:color w:val="212529"/>
          <w:szCs w:val="16"/>
          <w:lang w:eastAsia="en-GB"/>
        </w:rPr>
        <w:t>K</w:t>
      </w:r>
      <w:r w:rsidR="006A3538">
        <w:rPr>
          <w:rFonts w:eastAsia="Times New Roman"/>
          <w:b/>
          <w:bCs/>
          <w:color w:val="212529"/>
          <w:szCs w:val="16"/>
          <w:lang w:eastAsia="en-GB"/>
        </w:rPr>
        <w:t>ATHERINE</w:t>
      </w:r>
      <w:r w:rsidRPr="006A4A85">
        <w:rPr>
          <w:rFonts w:eastAsia="Times New Roman"/>
          <w:b/>
          <w:bCs/>
          <w:color w:val="212529"/>
          <w:szCs w:val="16"/>
          <w:lang w:eastAsia="en-GB"/>
        </w:rPr>
        <w:t xml:space="preserve"> H</w:t>
      </w:r>
      <w:r w:rsidR="006A3538">
        <w:rPr>
          <w:rFonts w:eastAsia="Times New Roman"/>
          <w:b/>
          <w:bCs/>
          <w:color w:val="212529"/>
          <w:szCs w:val="16"/>
          <w:lang w:eastAsia="en-GB"/>
        </w:rPr>
        <w:t>AMILTON</w:t>
      </w:r>
      <w:proofErr w:type="gramStart"/>
      <w:r w:rsidR="006A3538">
        <w:rPr>
          <w:rFonts w:eastAsia="Times New Roman"/>
          <w:color w:val="212529"/>
          <w:szCs w:val="16"/>
          <w:lang w:eastAsia="en-GB"/>
        </w:rPr>
        <w:t xml:space="preserve">   </w:t>
      </w:r>
      <w:r w:rsidRPr="006A4A85">
        <w:rPr>
          <w:rFonts w:eastAsia="Times New Roman"/>
          <w:b/>
          <w:bCs/>
          <w:color w:val="212529"/>
          <w:szCs w:val="16"/>
          <w:lang w:eastAsia="en-GB"/>
        </w:rPr>
        <w:t>(</w:t>
      </w:r>
      <w:proofErr w:type="gramEnd"/>
      <w:r w:rsidRPr="006A4A85">
        <w:rPr>
          <w:rFonts w:eastAsia="Times New Roman"/>
          <w:b/>
          <w:bCs/>
          <w:color w:val="212529"/>
          <w:szCs w:val="16"/>
          <w:lang w:eastAsia="en-GB"/>
        </w:rPr>
        <w:t>S</w:t>
      </w:r>
      <w:r w:rsidRPr="006A4A85">
        <w:rPr>
          <w:rFonts w:eastAsia="Times New Roman"/>
          <w:b/>
          <w:bCs/>
          <w:color w:val="212529"/>
          <w:szCs w:val="16"/>
          <w:lang w:eastAsia="en-GB"/>
        </w:rPr>
        <w:t>8x</w:t>
      </w:r>
      <w:r w:rsidRPr="006A4A85">
        <w:rPr>
          <w:rFonts w:eastAsia="Times New Roman"/>
          <w:b/>
          <w:bCs/>
          <w:color w:val="212529"/>
          <w:szCs w:val="16"/>
          <w:lang w:eastAsia="en-GB"/>
        </w:rPr>
        <w:t>32</w:t>
      </w:r>
      <w:r w:rsidRPr="006A4A85">
        <w:rPr>
          <w:rFonts w:eastAsia="Times New Roman"/>
          <w:b/>
          <w:bCs/>
          <w:color w:val="212529"/>
          <w:szCs w:val="16"/>
          <w:lang w:eastAsia="en-GB"/>
        </w:rPr>
        <w:t xml:space="preserve">) </w:t>
      </w:r>
      <w:r w:rsidR="006A3538">
        <w:rPr>
          <w:rFonts w:eastAsia="Times New Roman"/>
          <w:b/>
          <w:bCs/>
          <w:color w:val="212529"/>
          <w:szCs w:val="16"/>
          <w:lang w:eastAsia="en-GB"/>
        </w:rPr>
        <w:t xml:space="preserve"> </w:t>
      </w:r>
      <w:r w:rsidRPr="006A4A85">
        <w:rPr>
          <w:rFonts w:eastAsia="Times New Roman"/>
          <w:b/>
          <w:bCs/>
          <w:color w:val="212529"/>
          <w:szCs w:val="16"/>
          <w:lang w:eastAsia="en-GB"/>
        </w:rPr>
        <w:t>3</w:t>
      </w:r>
      <w:r>
        <w:rPr>
          <w:rFonts w:eastAsia="Times New Roman"/>
          <w:b/>
          <w:bCs/>
          <w:color w:val="212529"/>
          <w:szCs w:val="16"/>
          <w:lang w:eastAsia="en-GB"/>
        </w:rPr>
        <w:t>C (</w:t>
      </w:r>
      <w:r w:rsidRPr="006A4A85">
        <w:rPr>
          <w:rFonts w:eastAsia="Times New Roman"/>
          <w:b/>
          <w:bCs/>
          <w:color w:val="212529"/>
          <w:szCs w:val="16"/>
          <w:lang w:eastAsia="en-GB"/>
        </w:rPr>
        <w:t>4</w:t>
      </w:r>
      <w:r>
        <w:rPr>
          <w:rFonts w:eastAsia="Times New Roman"/>
          <w:b/>
          <w:bCs/>
          <w:color w:val="212529"/>
          <w:szCs w:val="16"/>
          <w:lang w:eastAsia="en-GB"/>
        </w:rPr>
        <w:t>C set)</w:t>
      </w:r>
      <w:r w:rsidR="006A3538">
        <w:rPr>
          <w:rFonts w:eastAsia="Times New Roman"/>
          <w:b/>
          <w:bCs/>
          <w:color w:val="212529"/>
          <w:szCs w:val="16"/>
          <w:lang w:eastAsia="en-GB"/>
        </w:rPr>
        <w:tab/>
        <w:t xml:space="preserve">Katherine </w:t>
      </w:r>
      <w:proofErr w:type="spellStart"/>
      <w:r w:rsidR="006A3538">
        <w:rPr>
          <w:rFonts w:eastAsia="Times New Roman"/>
          <w:b/>
          <w:bCs/>
          <w:color w:val="212529"/>
          <w:szCs w:val="16"/>
          <w:lang w:eastAsia="en-GB"/>
        </w:rPr>
        <w:t>Nealley</w:t>
      </w:r>
      <w:proofErr w:type="spellEnd"/>
      <w:r w:rsidR="006A3538">
        <w:rPr>
          <w:rFonts w:eastAsia="Times New Roman"/>
          <w:b/>
          <w:bCs/>
          <w:color w:val="212529"/>
          <w:szCs w:val="16"/>
          <w:lang w:eastAsia="en-GB"/>
        </w:rPr>
        <w:t xml:space="preserve">  Delaware Valley Gold (2019)</w:t>
      </w:r>
    </w:p>
    <w:p w14:paraId="56C7BD34" w14:textId="7EA5745C" w:rsidR="006A4A85" w:rsidRPr="006A4A85" w:rsidRDefault="006A4A85" w:rsidP="006A4A85">
      <w:pPr>
        <w:keepNext w:val="0"/>
        <w:keepLines w:val="0"/>
        <w:tabs>
          <w:tab w:val="clear" w:pos="6378"/>
        </w:tabs>
        <w:spacing w:line="300" w:lineRule="atLeast"/>
        <w:ind w:left="0" w:firstLine="0"/>
        <w:rPr>
          <w:rFonts w:ascii="Inter" w:eastAsia="Times New Roman" w:hAnsi="Inter" w:cs="Times New Roman"/>
          <w:color w:val="212529"/>
          <w:sz w:val="24"/>
          <w:szCs w:val="24"/>
          <w:lang w:eastAsia="en-GB"/>
        </w:rPr>
      </w:pPr>
      <w:r w:rsidRPr="006A4A85">
        <w:rPr>
          <w:rFonts w:eastAsia="Times New Roman"/>
          <w:color w:val="212529"/>
          <w:szCs w:val="16"/>
          <w:lang w:eastAsia="en-GB"/>
        </w:rPr>
        <w:t>1–4</w:t>
      </w:r>
      <w:r w:rsidRPr="006A4A85">
        <w:rPr>
          <w:rFonts w:ascii="Inter" w:eastAsia="Times New Roman" w:hAnsi="Inter" w:cs="Times New Roman"/>
          <w:color w:val="212529"/>
          <w:sz w:val="24"/>
          <w:szCs w:val="24"/>
          <w:lang w:eastAsia="en-GB"/>
        </w:rPr>
        <w:tab/>
      </w:r>
      <w:r w:rsidRPr="006A4A85">
        <w:rPr>
          <w:rFonts w:eastAsia="Times New Roman"/>
          <w:color w:val="212529"/>
          <w:szCs w:val="16"/>
          <w:lang w:eastAsia="en-GB"/>
        </w:rPr>
        <w:t>1s turn R and cast.</w:t>
      </w:r>
    </w:p>
    <w:p w14:paraId="1D5CFC1E" w14:textId="1C84522E" w:rsidR="006A4A85" w:rsidRPr="006A4A85" w:rsidRDefault="006A4A85" w:rsidP="006A4A85">
      <w:pPr>
        <w:keepNext w:val="0"/>
        <w:keepLines w:val="0"/>
        <w:tabs>
          <w:tab w:val="clear" w:pos="6378"/>
        </w:tabs>
        <w:rPr>
          <w:rFonts w:eastAsia="Times New Roman"/>
          <w:color w:val="212529"/>
          <w:szCs w:val="16"/>
          <w:lang w:eastAsia="en-GB"/>
        </w:rPr>
      </w:pPr>
      <w:r w:rsidRPr="006A4A85">
        <w:rPr>
          <w:rFonts w:eastAsia="Times New Roman"/>
          <w:color w:val="212529"/>
          <w:szCs w:val="16"/>
          <w:lang w:eastAsia="en-GB"/>
        </w:rPr>
        <w:t>5–8</w:t>
      </w:r>
      <w:r>
        <w:rPr>
          <w:rFonts w:eastAsia="Times New Roman"/>
          <w:color w:val="212529"/>
          <w:szCs w:val="16"/>
          <w:lang w:eastAsia="en-GB"/>
        </w:rPr>
        <w:tab/>
      </w:r>
      <w:r w:rsidRPr="006A4A85">
        <w:rPr>
          <w:rFonts w:eastAsia="Times New Roman"/>
          <w:color w:val="212529"/>
          <w:szCs w:val="16"/>
          <w:lang w:eastAsia="en-GB"/>
        </w:rPr>
        <w:t>1s turn L 1½</w:t>
      </w:r>
      <w:r w:rsidR="006A3538">
        <w:rPr>
          <w:rFonts w:eastAsia="Times New Roman"/>
          <w:color w:val="212529"/>
          <w:szCs w:val="16"/>
          <w:lang w:eastAsia="en-GB"/>
        </w:rPr>
        <w:t>, 1s finish in 2nd opposite sides</w:t>
      </w:r>
      <w:r w:rsidRPr="006A4A85">
        <w:rPr>
          <w:rFonts w:eastAsia="Times New Roman"/>
          <w:color w:val="212529"/>
          <w:szCs w:val="16"/>
          <w:lang w:eastAsia="en-GB"/>
        </w:rPr>
        <w:t>.</w:t>
      </w:r>
    </w:p>
    <w:p w14:paraId="38FBF635" w14:textId="4B4EAE1D" w:rsidR="006A4A85" w:rsidRPr="006A4A85" w:rsidRDefault="006A4A85" w:rsidP="006A3538">
      <w:pPr>
        <w:keepNext w:val="0"/>
        <w:keepLines w:val="0"/>
        <w:tabs>
          <w:tab w:val="clear" w:pos="6378"/>
        </w:tabs>
        <w:rPr>
          <w:rFonts w:eastAsia="Times New Roman"/>
          <w:color w:val="212529"/>
          <w:szCs w:val="16"/>
          <w:lang w:eastAsia="en-GB"/>
        </w:rPr>
      </w:pPr>
      <w:r w:rsidRPr="006A4A85">
        <w:rPr>
          <w:rFonts w:eastAsia="Times New Roman"/>
          <w:color w:val="212529"/>
          <w:szCs w:val="16"/>
          <w:lang w:eastAsia="en-GB"/>
        </w:rPr>
        <w:t>9–16</w:t>
      </w:r>
      <w:r w:rsidR="006A3538">
        <w:rPr>
          <w:rFonts w:eastAsia="Times New Roman"/>
          <w:color w:val="212529"/>
          <w:szCs w:val="16"/>
          <w:lang w:eastAsia="en-GB"/>
        </w:rPr>
        <w:tab/>
      </w:r>
      <w:r w:rsidRPr="006A4A85">
        <w:rPr>
          <w:rFonts w:eastAsia="Times New Roman"/>
          <w:color w:val="212529"/>
          <w:szCs w:val="16"/>
          <w:lang w:eastAsia="en-GB"/>
        </w:rPr>
        <w:t>2s, 1s, and 3s dance set &amp; link. Repeat. Order is now 3x, 1, 2x.</w:t>
      </w:r>
    </w:p>
    <w:p w14:paraId="530FFC74" w14:textId="0A44970C" w:rsidR="006A4A85" w:rsidRPr="006A4A85" w:rsidRDefault="006A4A85" w:rsidP="006A3538">
      <w:pPr>
        <w:keepNext w:val="0"/>
        <w:keepLines w:val="0"/>
        <w:tabs>
          <w:tab w:val="clear" w:pos="6378"/>
        </w:tabs>
        <w:rPr>
          <w:rFonts w:eastAsia="Times New Roman"/>
          <w:color w:val="212529"/>
          <w:szCs w:val="16"/>
          <w:lang w:eastAsia="en-GB"/>
        </w:rPr>
      </w:pPr>
      <w:r w:rsidRPr="006A4A85">
        <w:rPr>
          <w:rFonts w:eastAsia="Times New Roman"/>
          <w:color w:val="212529"/>
          <w:szCs w:val="16"/>
          <w:lang w:eastAsia="en-GB"/>
        </w:rPr>
        <w:t>17–18</w:t>
      </w:r>
      <w:r w:rsidR="006A3538">
        <w:rPr>
          <w:rFonts w:eastAsia="Times New Roman"/>
          <w:color w:val="212529"/>
          <w:szCs w:val="16"/>
          <w:lang w:eastAsia="en-GB"/>
        </w:rPr>
        <w:tab/>
      </w:r>
      <w:r w:rsidRPr="006A4A85">
        <w:rPr>
          <w:rFonts w:eastAsia="Times New Roman"/>
          <w:color w:val="212529"/>
          <w:szCs w:val="16"/>
          <w:lang w:eastAsia="en-GB"/>
        </w:rPr>
        <w:t>3s, 1s, and 2s cross R.</w:t>
      </w:r>
    </w:p>
    <w:p w14:paraId="799A2496" w14:textId="71AF2046" w:rsidR="006A4A85" w:rsidRPr="006A4A85" w:rsidRDefault="006A4A85" w:rsidP="006A3538">
      <w:pPr>
        <w:keepNext w:val="0"/>
        <w:keepLines w:val="0"/>
        <w:tabs>
          <w:tab w:val="clear" w:pos="6378"/>
        </w:tabs>
        <w:rPr>
          <w:rFonts w:eastAsia="Times New Roman"/>
          <w:color w:val="212529"/>
          <w:szCs w:val="16"/>
          <w:lang w:eastAsia="en-GB"/>
        </w:rPr>
      </w:pPr>
      <w:r w:rsidRPr="006A4A85">
        <w:rPr>
          <w:rFonts w:eastAsia="Times New Roman"/>
          <w:color w:val="212529"/>
          <w:szCs w:val="16"/>
          <w:lang w:eastAsia="en-GB"/>
        </w:rPr>
        <w:t>19–20</w:t>
      </w:r>
      <w:r w:rsidR="006A3538">
        <w:rPr>
          <w:rFonts w:eastAsia="Times New Roman"/>
          <w:color w:val="212529"/>
          <w:szCs w:val="16"/>
          <w:lang w:eastAsia="en-GB"/>
        </w:rPr>
        <w:tab/>
      </w:r>
      <w:r w:rsidRPr="006A4A85">
        <w:rPr>
          <w:rFonts w:eastAsia="Times New Roman"/>
          <w:color w:val="212529"/>
          <w:szCs w:val="16"/>
          <w:lang w:eastAsia="en-GB"/>
        </w:rPr>
        <w:t>1s cast R while supporting dancers A&amp;R on the diagonal to finish in lines of 3 across the dance.</w:t>
      </w:r>
    </w:p>
    <w:p w14:paraId="5D343AD2" w14:textId="5C6CE0D2" w:rsidR="006A4A85" w:rsidRPr="006A4A85" w:rsidRDefault="006A4A85" w:rsidP="006A3538">
      <w:pPr>
        <w:keepNext w:val="0"/>
        <w:keepLines w:val="0"/>
        <w:tabs>
          <w:tab w:val="clear" w:pos="6378"/>
        </w:tabs>
        <w:rPr>
          <w:rFonts w:eastAsia="Times New Roman"/>
          <w:color w:val="212529"/>
          <w:szCs w:val="16"/>
          <w:lang w:eastAsia="en-GB"/>
        </w:rPr>
      </w:pPr>
      <w:r w:rsidRPr="006A4A85">
        <w:rPr>
          <w:rFonts w:eastAsia="Times New Roman"/>
          <w:color w:val="212529"/>
          <w:szCs w:val="16"/>
          <w:lang w:eastAsia="en-GB"/>
        </w:rPr>
        <w:t>21–22</w:t>
      </w:r>
      <w:r w:rsidR="006A3538">
        <w:rPr>
          <w:rFonts w:eastAsia="Times New Roman"/>
          <w:color w:val="212529"/>
          <w:szCs w:val="16"/>
          <w:lang w:eastAsia="en-GB"/>
        </w:rPr>
        <w:tab/>
      </w:r>
      <w:r w:rsidRPr="006A4A85">
        <w:rPr>
          <w:rFonts w:eastAsia="Times New Roman"/>
          <w:color w:val="212529"/>
          <w:szCs w:val="16"/>
          <w:lang w:eastAsia="en-GB"/>
        </w:rPr>
        <w:t>All change places L up and down.</w:t>
      </w:r>
    </w:p>
    <w:p w14:paraId="14B48EED" w14:textId="2438AAE0" w:rsidR="006A4A85" w:rsidRPr="006A4A85" w:rsidRDefault="006A4A85" w:rsidP="006A3538">
      <w:pPr>
        <w:keepNext w:val="0"/>
        <w:keepLines w:val="0"/>
        <w:tabs>
          <w:tab w:val="clear" w:pos="6378"/>
        </w:tabs>
        <w:rPr>
          <w:rFonts w:eastAsia="Times New Roman"/>
          <w:color w:val="212529"/>
          <w:szCs w:val="16"/>
          <w:lang w:eastAsia="en-GB"/>
        </w:rPr>
      </w:pPr>
      <w:r w:rsidRPr="006A4A85">
        <w:rPr>
          <w:rFonts w:eastAsia="Times New Roman"/>
          <w:color w:val="212529"/>
          <w:szCs w:val="16"/>
          <w:lang w:eastAsia="en-GB"/>
        </w:rPr>
        <w:t>23–24</w:t>
      </w:r>
      <w:r w:rsidR="006A3538">
        <w:rPr>
          <w:rFonts w:eastAsia="Times New Roman"/>
          <w:color w:val="212529"/>
          <w:szCs w:val="16"/>
          <w:lang w:eastAsia="en-GB"/>
        </w:rPr>
        <w:tab/>
      </w:r>
      <w:r w:rsidRPr="006A4A85">
        <w:rPr>
          <w:rFonts w:eastAsia="Times New Roman"/>
          <w:color w:val="212529"/>
          <w:szCs w:val="16"/>
          <w:lang w:eastAsia="en-GB"/>
        </w:rPr>
        <w:t>1s cast L while supporting dancers A&amp;R on the diagonal.</w:t>
      </w:r>
    </w:p>
    <w:p w14:paraId="2547A81E" w14:textId="759AC4C9" w:rsidR="006A4A85" w:rsidRPr="006A4A85" w:rsidRDefault="006A4A85" w:rsidP="006A3538">
      <w:pPr>
        <w:keepNext w:val="0"/>
        <w:keepLines w:val="0"/>
        <w:tabs>
          <w:tab w:val="clear" w:pos="6378"/>
        </w:tabs>
        <w:rPr>
          <w:rFonts w:eastAsia="Times New Roman"/>
          <w:color w:val="212529"/>
          <w:szCs w:val="16"/>
          <w:lang w:eastAsia="en-GB"/>
        </w:rPr>
      </w:pPr>
      <w:r w:rsidRPr="006A4A85">
        <w:rPr>
          <w:rFonts w:eastAsia="Times New Roman"/>
          <w:color w:val="212529"/>
          <w:szCs w:val="16"/>
          <w:lang w:eastAsia="en-GB"/>
        </w:rPr>
        <w:t>25–32</w:t>
      </w:r>
      <w:r w:rsidR="006A3538">
        <w:rPr>
          <w:rFonts w:eastAsia="Times New Roman"/>
          <w:color w:val="212529"/>
          <w:szCs w:val="16"/>
          <w:lang w:eastAsia="en-GB"/>
        </w:rPr>
        <w:tab/>
      </w:r>
      <w:r w:rsidRPr="006A4A85">
        <w:rPr>
          <w:rFonts w:eastAsia="Times New Roman"/>
          <w:color w:val="212529"/>
          <w:szCs w:val="16"/>
          <w:lang w:eastAsia="en-GB"/>
        </w:rPr>
        <w:t>2s and 1s poussette right round.</w:t>
      </w:r>
    </w:p>
    <w:p w14:paraId="2F5EFDE0" w14:textId="77777777" w:rsidR="006A4A85" w:rsidRDefault="006A4A85" w:rsidP="006A4A85">
      <w:pPr>
        <w:pStyle w:val="Minicrib"/>
      </w:pPr>
    </w:p>
    <w:p w14:paraId="74934F41" w14:textId="77777777" w:rsidR="006A4A85" w:rsidRDefault="006A4A85" w:rsidP="006A4A85">
      <w:pPr>
        <w:pStyle w:val="Minicrib"/>
      </w:pPr>
    </w:p>
    <w:p w14:paraId="641BA496" w14:textId="6A3E56C2" w:rsidR="006A4A85" w:rsidRDefault="006A4A85" w:rsidP="006A4A85">
      <w:pPr>
        <w:pStyle w:val="Minicrib"/>
      </w:pPr>
      <w:r>
        <w:t>THE AVIATOR  (J8x32)  3C (4C set)</w:t>
      </w:r>
      <w:r>
        <w:tab/>
        <w:t>Carola Fischer  RSCDS Bk 52</w:t>
      </w:r>
    </w:p>
    <w:p w14:paraId="779F486A" w14:textId="682EBD28" w:rsidR="006A4A85" w:rsidRDefault="006A4A85" w:rsidP="006A4A85">
      <w:pPr>
        <w:pStyle w:val="DanceBody"/>
      </w:pPr>
      <w:r>
        <w:t xml:space="preserve"> 1- 8</w:t>
      </w:r>
      <w:r>
        <w:tab/>
        <w:t xml:space="preserve">1s lead down, on bar 4 1M crosses partner in front &amp; 1L followed by 1M cast up behind 4M &amp; 3M &amp; across into 2nd place </w:t>
      </w:r>
      <w:proofErr w:type="gramStart"/>
      <w:r>
        <w:t>facing  3</w:t>
      </w:r>
      <w:proofErr w:type="gramEnd"/>
      <w:r>
        <w:t>L (2s step up 3-4)</w:t>
      </w:r>
    </w:p>
    <w:p w14:paraId="34A9F7AE" w14:textId="77777777" w:rsidR="006A4A85" w:rsidRDefault="006A4A85" w:rsidP="006A4A85">
      <w:pPr>
        <w:pStyle w:val="DanceBody"/>
      </w:pPr>
      <w:r>
        <w:t xml:space="preserve"> 9-16</w:t>
      </w:r>
      <w:r>
        <w:tab/>
        <w:t xml:space="preserve">1s (1L leading) dance 1/2 alternating tandem reel with 1st corners; 1M continues reel with corners passing 3L </w:t>
      </w:r>
      <w:proofErr w:type="spellStart"/>
      <w:r>
        <w:t>LSh</w:t>
      </w:r>
      <w:proofErr w:type="spellEnd"/>
      <w:r>
        <w:t xml:space="preserve"> </w:t>
      </w:r>
      <w:r>
        <w:rPr>
          <w:b/>
        </w:rPr>
        <w:t>while</w:t>
      </w:r>
      <w:r>
        <w:t xml:space="preserve"> 1L+3M turn LH to face 2L</w:t>
      </w:r>
    </w:p>
    <w:p w14:paraId="778F9AB6" w14:textId="77777777" w:rsidR="006A4A85" w:rsidRDefault="006A4A85" w:rsidP="006A4A85">
      <w:pPr>
        <w:pStyle w:val="DanceBody"/>
      </w:pPr>
      <w:r>
        <w:t>17-24</w:t>
      </w:r>
      <w:r>
        <w:tab/>
        <w:t xml:space="preserve">1s (1M leading) dance 1/2 alternating tandem reel with 2nd corners; 1L continues reel with corners passing 2L </w:t>
      </w:r>
      <w:proofErr w:type="spellStart"/>
      <w:r>
        <w:t>LSh</w:t>
      </w:r>
      <w:proofErr w:type="spellEnd"/>
      <w:r>
        <w:t xml:space="preserve"> </w:t>
      </w:r>
      <w:r>
        <w:rPr>
          <w:b/>
        </w:rPr>
        <w:t>while</w:t>
      </w:r>
      <w:r>
        <w:t xml:space="preserve"> 1M+3L turn LH. 1s end in 2nd place </w:t>
      </w:r>
      <w:proofErr w:type="spellStart"/>
      <w:r>
        <w:t>opp</w:t>
      </w:r>
      <w:proofErr w:type="spellEnd"/>
      <w:r>
        <w:t xml:space="preserve"> sides, 1L facing out</w:t>
      </w:r>
    </w:p>
    <w:p w14:paraId="5B2F236A" w14:textId="77777777" w:rsidR="006A4A85" w:rsidRPr="000773AE" w:rsidRDefault="006A4A85" w:rsidP="006A4A85">
      <w:pPr>
        <w:pStyle w:val="DanceBody"/>
        <w:keepNext w:val="0"/>
      </w:pPr>
      <w:r>
        <w:t>25-32</w:t>
      </w:r>
      <w:r>
        <w:tab/>
        <w:t xml:space="preserve">1s dance up, round 2s by </w:t>
      </w:r>
      <w:proofErr w:type="spellStart"/>
      <w:r>
        <w:t>RSh</w:t>
      </w:r>
      <w:proofErr w:type="spellEnd"/>
      <w:r>
        <w:t xml:space="preserve"> (1L behind 2M, 1M in front 2L) &amp; 1M followed by 1L cast 1 place, across set to end in 2nd place own side (6 bars). All 3 couples set</w:t>
      </w:r>
    </w:p>
    <w:p w14:paraId="085513FA" w14:textId="1385EE67" w:rsidR="006A4A85" w:rsidRDefault="006A4A85" w:rsidP="006A4A85"/>
    <w:p w14:paraId="3FC78539" w14:textId="77777777" w:rsidR="006A4A85" w:rsidRDefault="006A4A85" w:rsidP="006A4A85">
      <w:pPr>
        <w:pStyle w:val="Minicrib"/>
      </w:pPr>
      <w:r>
        <w:t>POLHARROW BURN  (R5x32)  5C set</w:t>
      </w:r>
      <w:r>
        <w:tab/>
        <w:t>Hugh Foss  Glendarroch SD Sheets</w:t>
      </w:r>
    </w:p>
    <w:p w14:paraId="5A818DAF" w14:textId="30D6E979" w:rsidR="006A4A85" w:rsidRDefault="006A4A85" w:rsidP="006A4A85">
      <w:pPr>
        <w:pStyle w:val="DanceBody"/>
      </w:pPr>
      <w:r>
        <w:t xml:space="preserve"> 1- 8</w:t>
      </w:r>
      <w:r>
        <w:tab/>
        <w:t>1s &amp; 3s cross RH, cast 1 place (2s &amp; 4s step up) &amp; dance 1/2 Fig of 8 round couple above them</w:t>
      </w:r>
    </w:p>
    <w:p w14:paraId="3725540F" w14:textId="77777777" w:rsidR="006A4A85" w:rsidRDefault="006A4A85" w:rsidP="006A4A85">
      <w:pPr>
        <w:pStyle w:val="DanceBody"/>
      </w:pPr>
      <w:r>
        <w:t xml:space="preserve"> 9-16</w:t>
      </w:r>
      <w:r>
        <w:tab/>
        <w:t>1s &amp; 3s turn RH then turn LH (long turns) to face 1</w:t>
      </w:r>
      <w:r w:rsidRPr="00972EEB">
        <w:t>st</w:t>
      </w:r>
      <w:r>
        <w:t xml:space="preserve"> corners</w:t>
      </w:r>
      <w:r w:rsidRPr="00BA6B4D">
        <w:rPr>
          <w:b/>
        </w:rPr>
        <w:t xml:space="preserve"> while </w:t>
      </w:r>
      <w:r>
        <w:t>2s &amp; 5s change places RH &amp; chase clockwise to other end of set</w:t>
      </w:r>
    </w:p>
    <w:p w14:paraId="2E1682FD" w14:textId="77777777" w:rsidR="006A4A85" w:rsidRDefault="006A4A85" w:rsidP="006A4A85">
      <w:pPr>
        <w:pStyle w:val="DanceBody"/>
      </w:pPr>
      <w:r>
        <w:t>17-24</w:t>
      </w:r>
      <w:r>
        <w:tab/>
        <w:t xml:space="preserve">1s &amp; 3s dance 1/2 </w:t>
      </w:r>
      <w:proofErr w:type="spellStart"/>
      <w:r>
        <w:t>diag</w:t>
      </w:r>
      <w:proofErr w:type="spellEnd"/>
      <w:r>
        <w:t xml:space="preserve"> reels of 4 with 1</w:t>
      </w:r>
      <w:r w:rsidRPr="00972EEB">
        <w:t>st</w:t>
      </w:r>
      <w:r>
        <w:t xml:space="preserve"> corners, pass partner </w:t>
      </w:r>
      <w:proofErr w:type="spellStart"/>
      <w:r>
        <w:t>LSh</w:t>
      </w:r>
      <w:proofErr w:type="spellEnd"/>
      <w:r>
        <w:t>,</w:t>
      </w:r>
      <w:r w:rsidRPr="00047B8A">
        <w:t xml:space="preserve"> </w:t>
      </w:r>
      <w:r>
        <w:t xml:space="preserve">dance 1/2 </w:t>
      </w:r>
      <w:proofErr w:type="spellStart"/>
      <w:r>
        <w:t>diag</w:t>
      </w:r>
      <w:proofErr w:type="spellEnd"/>
      <w:r>
        <w:t xml:space="preserve"> reels of 4 with 2</w:t>
      </w:r>
      <w:r w:rsidRPr="00972EEB">
        <w:t>nd</w:t>
      </w:r>
      <w:r>
        <w:t xml:space="preserve"> corners</w:t>
      </w:r>
    </w:p>
    <w:p w14:paraId="30ABFEF3" w14:textId="77777777" w:rsidR="006A4A85" w:rsidRDefault="006A4A85" w:rsidP="006A4A85">
      <w:pPr>
        <w:pStyle w:val="DanceBody"/>
        <w:keepNext w:val="0"/>
      </w:pPr>
      <w:r>
        <w:t>25-32</w:t>
      </w:r>
      <w:r>
        <w:tab/>
        <w:t xml:space="preserve">1s &amp; 3s dance 1/2 </w:t>
      </w:r>
      <w:proofErr w:type="spellStart"/>
      <w:r>
        <w:t>diag</w:t>
      </w:r>
      <w:proofErr w:type="spellEnd"/>
      <w:r>
        <w:t xml:space="preserve"> reels of 4 with 3</w:t>
      </w:r>
      <w:r w:rsidRPr="00972EEB">
        <w:t>rd</w:t>
      </w:r>
      <w:r>
        <w:t xml:space="preserve"> corner, turn partner LH &amp; cast down 1 place own sides.  2 4 1 5 3</w:t>
      </w:r>
    </w:p>
    <w:p w14:paraId="1417AC14" w14:textId="644EB35F" w:rsidR="006A4A85" w:rsidRDefault="006A4A85" w:rsidP="006A4A85"/>
    <w:p w14:paraId="22571ACA" w14:textId="77777777" w:rsidR="006A4A85" w:rsidRDefault="006A4A85" w:rsidP="006A4A85">
      <w:pPr>
        <w:pStyle w:val="Minicrib"/>
      </w:pPr>
      <w:r>
        <w:t>MACDONALD OF KEPPOCH  (M-(S64+R64))  Sq.Set</w:t>
      </w:r>
      <w:r>
        <w:tab/>
        <w:t>Chris Ronald  RSCDS Bk 49</w:t>
      </w:r>
    </w:p>
    <w:p w14:paraId="1C4B1175" w14:textId="6D1A3B05" w:rsidR="006A4A85" w:rsidRPr="0064240F" w:rsidRDefault="006A4A85" w:rsidP="006A4A85">
      <w:pPr>
        <w:pStyle w:val="DanceBody"/>
      </w:pPr>
      <w:r w:rsidRPr="0064240F">
        <w:t xml:space="preserve"> 1- 8</w:t>
      </w:r>
      <w:r w:rsidRPr="0064240F">
        <w:tab/>
        <w:t>1s+3s dance 6 bars R&amp;L (Men poli</w:t>
      </w:r>
      <w:r>
        <w:t xml:space="preserve">te turns) to finish in centre </w:t>
      </w:r>
      <w:proofErr w:type="spellStart"/>
      <w:r>
        <w:t>Bto</w:t>
      </w:r>
      <w:r w:rsidRPr="0064240F">
        <w:t>B</w:t>
      </w:r>
      <w:proofErr w:type="spellEnd"/>
      <w:r w:rsidRPr="0064240F">
        <w:t xml:space="preserve"> with partner facing side couples (1L+2L, 1M+4M, 3L+4L, 3M+2M). All set</w:t>
      </w:r>
    </w:p>
    <w:p w14:paraId="06E9744C" w14:textId="77777777" w:rsidR="006A4A85" w:rsidRPr="0064240F" w:rsidRDefault="006A4A85" w:rsidP="006A4A85">
      <w:pPr>
        <w:pStyle w:val="DanceBody"/>
      </w:pPr>
      <w:r w:rsidRPr="0064240F">
        <w:t xml:space="preserve"> 9-16</w:t>
      </w:r>
      <w:r w:rsidRPr="0064240F">
        <w:tab/>
        <w:t>Reels of 4 across.  Finish in line up/down with Ladies (in middle) facing, 1M facing down, 3M facing up</w:t>
      </w:r>
    </w:p>
    <w:p w14:paraId="451F4354" w14:textId="77777777" w:rsidR="006A4A85" w:rsidRPr="0064240F" w:rsidRDefault="006A4A85" w:rsidP="006A4A85">
      <w:pPr>
        <w:pStyle w:val="DanceBody"/>
      </w:pPr>
      <w:r w:rsidRPr="0064240F">
        <w:t>17-24</w:t>
      </w:r>
      <w:r w:rsidRPr="0064240F">
        <w:tab/>
        <w:t xml:space="preserve">Reel of 4 (1L+3L pass </w:t>
      </w:r>
      <w:proofErr w:type="spellStart"/>
      <w:r w:rsidRPr="0064240F">
        <w:t>RSh</w:t>
      </w:r>
      <w:proofErr w:type="spellEnd"/>
      <w:r w:rsidRPr="0064240F">
        <w:t xml:space="preserve">) All pass </w:t>
      </w:r>
      <w:proofErr w:type="spellStart"/>
      <w:r w:rsidRPr="0064240F">
        <w:t>LSh</w:t>
      </w:r>
      <w:proofErr w:type="spellEnd"/>
      <w:r w:rsidRPr="0064240F">
        <w:t xml:space="preserve"> at ends, </w:t>
      </w:r>
      <w:proofErr w:type="spellStart"/>
      <w:r w:rsidRPr="0064240F">
        <w:t>RSh</w:t>
      </w:r>
      <w:proofErr w:type="spellEnd"/>
      <w:r w:rsidRPr="0064240F">
        <w:t xml:space="preserve"> in middle.  Finish in original places facing partners</w:t>
      </w:r>
    </w:p>
    <w:p w14:paraId="5B66BE70" w14:textId="77777777" w:rsidR="006A4A85" w:rsidRPr="0064240F" w:rsidRDefault="006A4A85" w:rsidP="006A4A85">
      <w:pPr>
        <w:pStyle w:val="DanceBody"/>
      </w:pPr>
      <w:r w:rsidRPr="0064240F">
        <w:t>25-32</w:t>
      </w:r>
      <w:r w:rsidRPr="0064240F">
        <w:tab/>
        <w:t xml:space="preserve">All set, all turn partner RH 1.1/4 </w:t>
      </w:r>
      <w:r>
        <w:t xml:space="preserve">(4 bars) </w:t>
      </w:r>
      <w:r w:rsidRPr="0064240F">
        <w:t>into promenade hold &amp; dance 1 place anticlockwise.</w:t>
      </w:r>
      <w:r>
        <w:t xml:space="preserve">  2 3 4 1</w:t>
      </w:r>
    </w:p>
    <w:p w14:paraId="0FA4AF20" w14:textId="77777777" w:rsidR="006A4A85" w:rsidRDefault="006A4A85" w:rsidP="006A4A85">
      <w:pPr>
        <w:pStyle w:val="DanceBody"/>
        <w:keepNext w:val="0"/>
      </w:pPr>
      <w:r w:rsidRPr="0064240F">
        <w:t>Repeat from new positions in Strathspey then twice in Reel time back to original places</w:t>
      </w:r>
    </w:p>
    <w:p w14:paraId="3A443148" w14:textId="02AB877C" w:rsidR="006A4A85" w:rsidRDefault="006A4A85" w:rsidP="006A4A85"/>
    <w:p w14:paraId="61CEF512" w14:textId="77777777" w:rsidR="006A4A85" w:rsidRDefault="006A4A85" w:rsidP="006A4A85">
      <w:pPr>
        <w:pStyle w:val="Minicrib"/>
      </w:pPr>
      <w:r>
        <w:t>THE HAZEL TREE  (J8x32)  3C (4C set)</w:t>
      </w:r>
      <w:r>
        <w:tab/>
        <w:t>John Drewry  Brodie Bk</w:t>
      </w:r>
    </w:p>
    <w:p w14:paraId="1E35F65A" w14:textId="16980A47" w:rsidR="006A4A85" w:rsidRDefault="006A4A85" w:rsidP="006A4A85">
      <w:pPr>
        <w:pStyle w:val="DanceBody"/>
      </w:pPr>
      <w:r>
        <w:t>1- 8</w:t>
      </w:r>
      <w:r>
        <w:tab/>
        <w:t>1s+2s dance Espagnole: -</w:t>
      </w:r>
    </w:p>
    <w:p w14:paraId="17388B97" w14:textId="77777777" w:rsidR="006A4A85" w:rsidRDefault="006A4A85" w:rsidP="006A4A85">
      <w:pPr>
        <w:pStyle w:val="DanceBody"/>
      </w:pPr>
      <w:r>
        <w:tab/>
        <w:t>`1-2   1s+2s cross (Ladies lead across RH passing between Men) with Ladies changing places RH</w:t>
      </w:r>
    </w:p>
    <w:p w14:paraId="6F4FD41E" w14:textId="77777777" w:rsidR="006A4A85" w:rsidRDefault="006A4A85" w:rsidP="006A4A85">
      <w:pPr>
        <w:pStyle w:val="DanceBody"/>
      </w:pPr>
      <w:r>
        <w:tab/>
        <w:t>`3-4   1s+2s cross back (Men lead across RH between Ladies) with Men changing places RH</w:t>
      </w:r>
    </w:p>
    <w:p w14:paraId="64896431" w14:textId="77777777" w:rsidR="006A4A85" w:rsidRDefault="006A4A85" w:rsidP="006A4A85">
      <w:pPr>
        <w:pStyle w:val="DanceBody"/>
      </w:pPr>
      <w:r>
        <w:tab/>
        <w:t>`5-8   2s turn RH</w:t>
      </w:r>
      <w:r w:rsidRPr="00BA6B4D">
        <w:rPr>
          <w:b/>
        </w:rPr>
        <w:t xml:space="preserve"> </w:t>
      </w:r>
      <w:r>
        <w:rPr>
          <w:b/>
        </w:rPr>
        <w:t xml:space="preserve">as </w:t>
      </w:r>
      <w:r>
        <w:t>1s turn LH to face 1</w:t>
      </w:r>
      <w:r w:rsidRPr="00972EEB">
        <w:t>st</w:t>
      </w:r>
      <w:r>
        <w:t xml:space="preserve"> corners</w:t>
      </w:r>
    </w:p>
    <w:p w14:paraId="05D59395" w14:textId="77777777" w:rsidR="006A4A85" w:rsidRDefault="006A4A85" w:rsidP="006A4A85">
      <w:pPr>
        <w:pStyle w:val="DanceBody"/>
      </w:pPr>
      <w:r>
        <w:t xml:space="preserve"> 9-16</w:t>
      </w:r>
      <w:r>
        <w:tab/>
        <w:t>1s turn 1</w:t>
      </w:r>
      <w:r w:rsidRPr="00972EEB">
        <w:t>st</w:t>
      </w:r>
      <w:r>
        <w:t xml:space="preserve"> corners RH, pass </w:t>
      </w:r>
      <w:proofErr w:type="spellStart"/>
      <w:r>
        <w:t>RSh</w:t>
      </w:r>
      <w:proofErr w:type="spellEnd"/>
      <w:r>
        <w:t>, turn 3</w:t>
      </w:r>
      <w:r w:rsidRPr="00972EEB">
        <w:t>rd</w:t>
      </w:r>
      <w:r>
        <w:t xml:space="preserve"> corner LH &amp; pass </w:t>
      </w:r>
      <w:proofErr w:type="spellStart"/>
      <w:r>
        <w:t>LSh</w:t>
      </w:r>
      <w:proofErr w:type="spellEnd"/>
      <w:r>
        <w:t xml:space="preserve"> to face 2</w:t>
      </w:r>
      <w:r w:rsidRPr="00972EEB">
        <w:t>nd</w:t>
      </w:r>
      <w:r>
        <w:t xml:space="preserve"> corner</w:t>
      </w:r>
    </w:p>
    <w:p w14:paraId="6D8B5E31" w14:textId="77777777" w:rsidR="006A4A85" w:rsidRDefault="006A4A85" w:rsidP="006A4A85">
      <w:pPr>
        <w:pStyle w:val="DanceBody"/>
      </w:pPr>
      <w:r>
        <w:t>17-24</w:t>
      </w:r>
      <w:r>
        <w:tab/>
        <w:t>1s turn 2</w:t>
      </w:r>
      <w:r w:rsidRPr="00972EEB">
        <w:t>nd</w:t>
      </w:r>
      <w:r>
        <w:t xml:space="preserve"> corners RH, pass </w:t>
      </w:r>
      <w:proofErr w:type="spellStart"/>
      <w:r>
        <w:t>RSh</w:t>
      </w:r>
      <w:proofErr w:type="spellEnd"/>
      <w:r>
        <w:t>, turn 4</w:t>
      </w:r>
      <w:r w:rsidRPr="00972EEB">
        <w:t>th</w:t>
      </w:r>
      <w:r>
        <w:t xml:space="preserve"> corner LH, 1s pass </w:t>
      </w:r>
      <w:proofErr w:type="spellStart"/>
      <w:r>
        <w:t>LSh</w:t>
      </w:r>
      <w:proofErr w:type="spellEnd"/>
      <w:r>
        <w:t xml:space="preserve"> to face down in middle (opposite sides) left hands joined</w:t>
      </w:r>
    </w:p>
    <w:p w14:paraId="16A97E4E" w14:textId="77777777" w:rsidR="006A4A85" w:rsidRDefault="006A4A85" w:rsidP="006A4A85">
      <w:pPr>
        <w:pStyle w:val="DanceBody"/>
        <w:keepNext w:val="0"/>
      </w:pPr>
      <w:r>
        <w:t>25-32</w:t>
      </w:r>
      <w:r>
        <w:tab/>
        <w:t>1s lead down below 3s, cross, cast up to 2</w:t>
      </w:r>
      <w:r w:rsidRPr="00972EEB">
        <w:t>nd</w:t>
      </w:r>
      <w:r>
        <w:t xml:space="preserve"> place own sides, 2s+1s+3s turn RH</w:t>
      </w:r>
    </w:p>
    <w:p w14:paraId="09795A32" w14:textId="5B9CA4FB" w:rsidR="006A4A85" w:rsidRDefault="006A4A85" w:rsidP="006A4A85"/>
    <w:p w14:paraId="0505EF3F" w14:textId="77777777" w:rsidR="006A4A85" w:rsidRDefault="006A4A85" w:rsidP="006A4A85">
      <w:pPr>
        <w:pStyle w:val="Minicrib"/>
      </w:pPr>
      <w:r>
        <w:t>THE ORCHARDS OF CO. ARMAGH  (S3x32)  3C set</w:t>
      </w:r>
      <w:r>
        <w:tab/>
        <w:t>Jinty Anderson  Belfast Platinum Anniv &amp; RSCDS Bk 53</w:t>
      </w:r>
    </w:p>
    <w:p w14:paraId="1089765F" w14:textId="409A92FE" w:rsidR="006A4A85" w:rsidRDefault="006A4A85" w:rsidP="006A4A85">
      <w:pPr>
        <w:pStyle w:val="DanceBody"/>
      </w:pPr>
      <w:r>
        <w:t xml:space="preserve"> 1- 8</w:t>
      </w:r>
      <w:r>
        <w:tab/>
        <w:t xml:space="preserve">1M leading 2M+3M </w:t>
      </w:r>
      <w:r>
        <w:rPr>
          <w:b/>
        </w:rPr>
        <w:t>also</w:t>
      </w:r>
      <w:r>
        <w:t xml:space="preserve"> 3L leading 2L+1L chase clockwise 1/2 round to </w:t>
      </w:r>
      <w:proofErr w:type="spellStart"/>
      <w:r>
        <w:t>opp</w:t>
      </w:r>
      <w:proofErr w:type="spellEnd"/>
      <w:r>
        <w:t xml:space="preserve"> sides (4 bars).  All set, 1s+3s turn partners 3/4 RH into line up/down (Men facing down)</w:t>
      </w:r>
    </w:p>
    <w:p w14:paraId="048EC320" w14:textId="77777777" w:rsidR="006A4A85" w:rsidRDefault="006A4A85" w:rsidP="006A4A85">
      <w:pPr>
        <w:pStyle w:val="DanceBody"/>
      </w:pPr>
      <w:r>
        <w:t xml:space="preserve"> 9-12</w:t>
      </w:r>
      <w:r>
        <w:tab/>
        <w:t>3s+1s dance 1/2 reel of 4. Bar 12: 1M+3L pass LSH to face 2s (1M+2M &amp; 3L+2L facing), 1L+3M remain in centre at top/bottom</w:t>
      </w:r>
    </w:p>
    <w:p w14:paraId="73E06755" w14:textId="77777777" w:rsidR="006A4A85" w:rsidRDefault="006A4A85" w:rsidP="006A4A85">
      <w:pPr>
        <w:pStyle w:val="DanceBody"/>
      </w:pPr>
      <w:r>
        <w:t>13-16</w:t>
      </w:r>
      <w:r>
        <w:tab/>
        <w:t xml:space="preserve">1M+3L+2s dance 1/2 reel of 4 across. Bar 16: 1M &amp; 3L pass </w:t>
      </w:r>
      <w:proofErr w:type="spellStart"/>
      <w:r>
        <w:t>LSh</w:t>
      </w:r>
      <w:proofErr w:type="spellEnd"/>
      <w:r>
        <w:t xml:space="preserve"> to face partners up/down set</w:t>
      </w:r>
    </w:p>
    <w:p w14:paraId="02E91760" w14:textId="77777777" w:rsidR="006A4A85" w:rsidRDefault="006A4A85" w:rsidP="006A4A85">
      <w:pPr>
        <w:pStyle w:val="DanceBody"/>
      </w:pPr>
      <w:r>
        <w:t>17-24</w:t>
      </w:r>
      <w:r>
        <w:tab/>
        <w:t xml:space="preserve">1s+3s dance 1/2 reel of 4, 1M+3L pass </w:t>
      </w:r>
      <w:proofErr w:type="spellStart"/>
      <w:r>
        <w:t>LSh</w:t>
      </w:r>
      <w:proofErr w:type="spellEnd"/>
      <w:r>
        <w:t xml:space="preserve"> to face own partners.  3s+1s set, Petronella turn to own sides.  3 2 1</w:t>
      </w:r>
    </w:p>
    <w:p w14:paraId="43327C24" w14:textId="77777777" w:rsidR="006A4A85" w:rsidRDefault="006A4A85" w:rsidP="006A4A85">
      <w:pPr>
        <w:pStyle w:val="DanceBody"/>
        <w:keepNext w:val="0"/>
      </w:pPr>
      <w:r>
        <w:t>25-32</w:t>
      </w:r>
      <w:r>
        <w:tab/>
        <w:t>2s followed by 1s dance up to top, cast, 2s to 3rd place, 1s to 2nd place (4 bars). 3s+1s+2s turn partners 2H</w:t>
      </w:r>
    </w:p>
    <w:p w14:paraId="23720B2D" w14:textId="4FB7F69D" w:rsidR="006A4A85" w:rsidRDefault="006A4A85" w:rsidP="006A4A85"/>
    <w:p w14:paraId="55B74BD4" w14:textId="77777777" w:rsidR="006A4A85" w:rsidRDefault="006A4A85" w:rsidP="006A4A85">
      <w:pPr>
        <w:pStyle w:val="Minicrib"/>
      </w:pPr>
      <w:r>
        <w:t>SWISS LASSIE  (R8x32)  3C (4C set)</w:t>
      </w:r>
      <w:r>
        <w:tab/>
        <w:t>Rosi Betsche  RSCDS Bk 39</w:t>
      </w:r>
    </w:p>
    <w:p w14:paraId="3AB19664" w14:textId="498385F8" w:rsidR="006A4A85" w:rsidRDefault="006A4A85" w:rsidP="006A4A85">
      <w:pPr>
        <w:pStyle w:val="DanceBody"/>
      </w:pPr>
      <w:r>
        <w:t xml:space="preserve"> 1- 8</w:t>
      </w:r>
      <w:r>
        <w:tab/>
        <w:t>1s dance in &amp; cast to 3</w:t>
      </w:r>
      <w:r w:rsidRPr="00972EEB">
        <w:t>rd</w:t>
      </w:r>
      <w:r>
        <w:t xml:space="preserve"> place, 2s+1s turn partners RH 1.1/4 times to form a line up &amp; down middle of set (Men facing down Ladies up)</w:t>
      </w:r>
    </w:p>
    <w:p w14:paraId="49E342EF" w14:textId="77777777" w:rsidR="006A4A85" w:rsidRDefault="006A4A85" w:rsidP="006A4A85">
      <w:pPr>
        <w:pStyle w:val="DanceBody"/>
      </w:pPr>
      <w:r>
        <w:t xml:space="preserve"> 9-16</w:t>
      </w:r>
      <w:r>
        <w:tab/>
        <w:t>2s+1s dance reel of 4 up &amp; down middle of set ending with 2M facing Ladies side &amp; 1L facing Men's side</w:t>
      </w:r>
    </w:p>
    <w:p w14:paraId="2E8BA50A" w14:textId="77777777" w:rsidR="006A4A85" w:rsidRDefault="006A4A85" w:rsidP="006A4A85">
      <w:pPr>
        <w:pStyle w:val="DanceBody"/>
      </w:pPr>
      <w:r>
        <w:t>17-24</w:t>
      </w:r>
      <w:r>
        <w:tab/>
        <w:t xml:space="preserve">2s+1s chase round clockwise 1/2 way, 1s+3s+2s </w:t>
      </w:r>
      <w:proofErr w:type="spellStart"/>
      <w:r>
        <w:t>Adv+Ret</w:t>
      </w:r>
      <w:proofErr w:type="spellEnd"/>
    </w:p>
    <w:p w14:paraId="3E473EC9" w14:textId="77777777" w:rsidR="006A4A85" w:rsidRDefault="006A4A85" w:rsidP="006A4A85">
      <w:pPr>
        <w:pStyle w:val="DanceBody"/>
        <w:keepNext w:val="0"/>
      </w:pPr>
      <w:r>
        <w:t>25-32</w:t>
      </w:r>
      <w:r>
        <w:tab/>
        <w:t>3s+2s (bottom 2 couples) 1/2 turn partners RH, dance RH across 1/2 way, 1s+2s (top 2 couples) 1/2 turn partners RH &amp; dance RH across 1/2 way</w:t>
      </w:r>
    </w:p>
    <w:p w14:paraId="5F7CBDC0" w14:textId="77777777" w:rsidR="006A4A85" w:rsidRDefault="006A4A85" w:rsidP="006A4A85"/>
    <w:sectPr w:rsidR="006A4A85" w:rsidSect="00842C5A">
      <w:headerReference w:type="default" r:id="rId7"/>
      <w:footerReference w:type="default" r:id="rId8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0385" w14:textId="77777777" w:rsidR="00E17F22" w:rsidRDefault="00E17F22" w:rsidP="00951DC9">
      <w:r>
        <w:separator/>
      </w:r>
    </w:p>
  </w:endnote>
  <w:endnote w:type="continuationSeparator" w:id="0">
    <w:p w14:paraId="682C3AC6" w14:textId="77777777" w:rsidR="00E17F22" w:rsidRDefault="00E17F22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B80D" w14:textId="77777777" w:rsidR="005911C0" w:rsidRPr="004143E0" w:rsidRDefault="005911C0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>The MiniCrib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January 2026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C582" w14:textId="77777777" w:rsidR="00E17F22" w:rsidRDefault="00E17F22" w:rsidP="00951DC9">
      <w:r>
        <w:separator/>
      </w:r>
    </w:p>
  </w:footnote>
  <w:footnote w:type="continuationSeparator" w:id="0">
    <w:p w14:paraId="4EFBBF3F" w14:textId="77777777" w:rsidR="00E17F22" w:rsidRDefault="00E17F22" w:rsidP="0095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1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6"/>
      <w:gridCol w:w="1597"/>
    </w:tblGrid>
    <w:tr w:rsidR="006A4A85" w14:paraId="6186A818" w14:textId="77777777" w:rsidTr="006A4A85">
      <w:tc>
        <w:tcPr>
          <w:tcW w:w="850" w:type="dxa"/>
          <w:shd w:val="clear" w:color="auto" w:fill="auto"/>
        </w:tcPr>
        <w:p w14:paraId="1582CAE5" w14:textId="77777777" w:rsidR="006A4A85" w:rsidRDefault="006A4A85">
          <w:pPr>
            <w:pStyle w:val="Header"/>
            <w:ind w:left="0" w:firstLine="0"/>
            <w:rPr>
              <w:b/>
              <w:sz w:val="28"/>
            </w:rPr>
          </w:pPr>
        </w:p>
      </w:tc>
      <w:tc>
        <w:tcPr>
          <w:tcW w:w="3803" w:type="dxa"/>
          <w:shd w:val="clear" w:color="auto" w:fill="auto"/>
        </w:tcPr>
        <w:p w14:paraId="55AE7308" w14:textId="05EB8666" w:rsidR="006A4A85" w:rsidRPr="006A4A85" w:rsidRDefault="006A4A85" w:rsidP="006A4A85">
          <w:pPr>
            <w:pStyle w:val="Header"/>
            <w:ind w:left="0" w:firstLine="0"/>
            <w:jc w:val="center"/>
            <w:rPr>
              <w:b/>
              <w:sz w:val="28"/>
              <w:u w:val="single"/>
            </w:rPr>
          </w:pPr>
          <w:bookmarkStart w:id="0" w:name="ListTitle"/>
          <w:r w:rsidRPr="006A4A85">
            <w:rPr>
              <w:b/>
              <w:sz w:val="28"/>
              <w:u w:val="single"/>
            </w:rPr>
            <w:t>ASSI Spring Charity Dance 7th March 2026</w:t>
          </w:r>
          <w:bookmarkEnd w:id="0"/>
        </w:p>
      </w:tc>
      <w:tc>
        <w:tcPr>
          <w:tcW w:w="850" w:type="dxa"/>
          <w:shd w:val="clear" w:color="auto" w:fill="auto"/>
          <w:vAlign w:val="center"/>
        </w:tcPr>
        <w:p w14:paraId="207FCA75" w14:textId="034015FE" w:rsidR="006A4A85" w:rsidRPr="006A4A85" w:rsidRDefault="006A4A85" w:rsidP="006A4A85">
          <w:pPr>
            <w:pStyle w:val="Header"/>
            <w:ind w:left="0" w:firstLine="0"/>
            <w:jc w:val="right"/>
            <w:rPr>
              <w:b/>
              <w:vanish/>
              <w:sz w:val="22"/>
            </w:rPr>
          </w:pPr>
          <w:r w:rsidRPr="006A4A85">
            <w:rPr>
              <w:b/>
              <w:sz w:val="22"/>
            </w:rPr>
            <w:t xml:space="preserve">page: </w:t>
          </w:r>
          <w:r w:rsidRPr="006A4A85">
            <w:rPr>
              <w:b/>
              <w:sz w:val="22"/>
            </w:rPr>
            <w:fldChar w:fldCharType="begin"/>
          </w:r>
          <w:r w:rsidRPr="006A4A85">
            <w:rPr>
              <w:b/>
              <w:sz w:val="22"/>
            </w:rPr>
            <w:instrText xml:space="preserve"> PAGE  \* MERGEFORMAT </w:instrText>
          </w:r>
          <w:r w:rsidRPr="006A4A85">
            <w:rPr>
              <w:b/>
              <w:sz w:val="22"/>
            </w:rPr>
            <w:fldChar w:fldCharType="separate"/>
          </w:r>
          <w:r w:rsidRPr="006A4A85">
            <w:rPr>
              <w:b/>
              <w:noProof/>
              <w:sz w:val="22"/>
            </w:rPr>
            <w:t>1</w:t>
          </w:r>
          <w:r w:rsidRPr="006A4A85">
            <w:rPr>
              <w:b/>
              <w:sz w:val="22"/>
            </w:rPr>
            <w:fldChar w:fldCharType="end"/>
          </w:r>
        </w:p>
      </w:tc>
    </w:tr>
  </w:tbl>
  <w:p w14:paraId="54FDEF13" w14:textId="77777777" w:rsidR="006A4A85" w:rsidRPr="006A4A85" w:rsidRDefault="006A4A85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85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325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05B3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03733"/>
    <w:rsid w:val="001224D0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7D33"/>
    <w:rsid w:val="001F101C"/>
    <w:rsid w:val="001F51B1"/>
    <w:rsid w:val="001F645A"/>
    <w:rsid w:val="00202680"/>
    <w:rsid w:val="0020536A"/>
    <w:rsid w:val="0020551D"/>
    <w:rsid w:val="00206AFD"/>
    <w:rsid w:val="00207026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B7AB0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6475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59E8"/>
    <w:rsid w:val="00486019"/>
    <w:rsid w:val="004A1A07"/>
    <w:rsid w:val="004A76D2"/>
    <w:rsid w:val="004B0B2A"/>
    <w:rsid w:val="004B49AA"/>
    <w:rsid w:val="004C0D3E"/>
    <w:rsid w:val="004C1F73"/>
    <w:rsid w:val="004C26BE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25C50"/>
    <w:rsid w:val="0053036E"/>
    <w:rsid w:val="00537A30"/>
    <w:rsid w:val="00537FB7"/>
    <w:rsid w:val="00543C4E"/>
    <w:rsid w:val="00551063"/>
    <w:rsid w:val="005658AD"/>
    <w:rsid w:val="00576152"/>
    <w:rsid w:val="00587700"/>
    <w:rsid w:val="005911C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09E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A3538"/>
    <w:rsid w:val="006A4A85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942C4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327F7"/>
    <w:rsid w:val="009352E9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77913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44EC"/>
    <w:rsid w:val="009C45B8"/>
    <w:rsid w:val="009D075E"/>
    <w:rsid w:val="009D41A2"/>
    <w:rsid w:val="009D5AA9"/>
    <w:rsid w:val="009E00DB"/>
    <w:rsid w:val="009E7967"/>
    <w:rsid w:val="009F407C"/>
    <w:rsid w:val="009F4E50"/>
    <w:rsid w:val="009F6134"/>
    <w:rsid w:val="00A01E71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66B6"/>
    <w:rsid w:val="00AE162D"/>
    <w:rsid w:val="00AE5ADE"/>
    <w:rsid w:val="00AE6424"/>
    <w:rsid w:val="00AF0177"/>
    <w:rsid w:val="00AF26FC"/>
    <w:rsid w:val="00AF6235"/>
    <w:rsid w:val="00B01C50"/>
    <w:rsid w:val="00B15978"/>
    <w:rsid w:val="00B201F9"/>
    <w:rsid w:val="00B22F95"/>
    <w:rsid w:val="00B24570"/>
    <w:rsid w:val="00B2782F"/>
    <w:rsid w:val="00B34A39"/>
    <w:rsid w:val="00B40890"/>
    <w:rsid w:val="00B437C3"/>
    <w:rsid w:val="00B4574A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2983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0A12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2250"/>
    <w:rsid w:val="00CC330E"/>
    <w:rsid w:val="00CC59C0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D737E"/>
    <w:rsid w:val="00DE1B9D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17F22"/>
    <w:rsid w:val="00E2090E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0EB8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462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085D"/>
  <w15:chartTrackingRefBased/>
  <w15:docId w15:val="{791A2082-D929-4573-82A5-6FBD71D4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5">
    <w:name w:val="heading 5"/>
    <w:basedOn w:val="Normal"/>
    <w:link w:val="Heading5Char"/>
    <w:uiPriority w:val="9"/>
    <w:qFormat/>
    <w:rsid w:val="006A4A85"/>
    <w:pPr>
      <w:keepNext w:val="0"/>
      <w:keepLines w:val="0"/>
      <w:tabs>
        <w:tab w:val="clear" w:pos="6378"/>
      </w:tabs>
      <w:spacing w:before="100" w:beforeAutospacing="1" w:after="100" w:afterAutospacing="1"/>
      <w:ind w:left="0" w:firstLine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A4A85"/>
    <w:rPr>
      <w:rFonts w:ascii="Times New Roman" w:eastAsia="Times New Roman" w:hAnsi="Times New Roman"/>
      <w:b/>
      <w:bCs/>
    </w:rPr>
  </w:style>
  <w:style w:type="character" w:customStyle="1" w:styleId="float-end">
    <w:name w:val="float-end"/>
    <w:basedOn w:val="DefaultParagraphFont"/>
    <w:rsid w:val="006A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8977">
                  <w:marLeft w:val="0"/>
                  <w:marRight w:val="0"/>
                  <w:marTop w:val="0"/>
                  <w:marBottom w:val="15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5530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OneDrive\Desktop\MiniCrib_Plus_36_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MiniCrib_Plus_36_01.dot</Template>
  <TotalTime>19</TotalTime>
  <Pages>2</Pages>
  <Words>2354</Words>
  <Characters>9134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January 2026</vt:lpstr>
    </vt:vector>
  </TitlesOfParts>
  <Manager>David A Haynes</Manager>
  <Company>SplashCleared</Company>
  <LinksUpToDate>false</LinksUpToDate>
  <CharactersWithSpaces>11345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January 2026</dc:title>
  <dc:subject>Scottish Country Dance Crib Database</dc:subject>
  <dc:creator>Chris Dix</dc:creator>
  <cp:keywords/>
  <dc:description>Produced by Minicrib</dc:description>
  <cp:lastModifiedBy>Chris Dix</cp:lastModifiedBy>
  <cp:revision>1</cp:revision>
  <dcterms:created xsi:type="dcterms:W3CDTF">2026-02-07T13:17:00Z</dcterms:created>
  <dcterms:modified xsi:type="dcterms:W3CDTF">2026-02-07T13:36:00Z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US|True|False|1|False|True|True|True|False|0|True|True||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